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0A73" w14:textId="77777777" w:rsidR="008774C3" w:rsidRPr="006673C8" w:rsidRDefault="008774C3" w:rsidP="007D173C">
      <w:pPr>
        <w:spacing w:after="360"/>
      </w:pPr>
    </w:p>
    <w:p w14:paraId="4C30C88D" w14:textId="77777777" w:rsidR="00D21DE8" w:rsidRDefault="00D21DE8" w:rsidP="007D173C">
      <w:pPr>
        <w:spacing w:after="640" w:line="240" w:lineRule="atLeast"/>
        <w:rPr>
          <w:b/>
          <w:bCs/>
        </w:rPr>
      </w:pPr>
    </w:p>
    <w:p w14:paraId="0F341346" w14:textId="1D764DC4" w:rsidR="00D21DE8" w:rsidRDefault="00D21DE8" w:rsidP="007D173C">
      <w:pPr>
        <w:spacing w:after="640" w:line="240" w:lineRule="atLeast"/>
        <w:rPr>
          <w:b/>
          <w:bCs/>
        </w:rPr>
      </w:pPr>
      <w:r>
        <w:rPr>
          <w:b/>
          <w:bCs/>
        </w:rPr>
        <w:t>H61913 Cykelsti Langebæk – Gl. Kalvehave</w:t>
      </w:r>
    </w:p>
    <w:p w14:paraId="1E5709CD" w14:textId="40385565" w:rsidR="00D21DE8" w:rsidRPr="00D21DE8" w:rsidRDefault="00D21DE8" w:rsidP="007D173C">
      <w:pPr>
        <w:spacing w:after="640" w:line="240" w:lineRule="atLeast"/>
        <w:rPr>
          <w:b/>
          <w:bCs/>
        </w:rPr>
      </w:pPr>
      <w:r w:rsidRPr="00D21DE8">
        <w:rPr>
          <w:b/>
          <w:bCs/>
        </w:rPr>
        <w:t>Tidsplan</w:t>
      </w:r>
    </w:p>
    <w:p w14:paraId="238F071E" w14:textId="6331A998" w:rsidR="00D21DE8" w:rsidRDefault="00D21DE8" w:rsidP="00D21DE8">
      <w:pPr>
        <w:spacing w:after="640" w:line="240" w:lineRule="atLeast"/>
      </w:pPr>
      <w:r>
        <w:t>Indsendelse af anmodning om VVM-screening</w:t>
      </w:r>
      <w:r w:rsidR="007A5CB2">
        <w:t xml:space="preserve"> </w:t>
      </w:r>
      <w:r w:rsidR="007A5CB2">
        <w:tab/>
      </w:r>
      <w:r w:rsidR="00A47312">
        <w:t>april</w:t>
      </w:r>
      <w:r w:rsidR="007A5CB2">
        <w:t xml:space="preserve"> 202</w:t>
      </w:r>
      <w:r w:rsidR="00A47312">
        <w:t>6</w:t>
      </w:r>
    </w:p>
    <w:p w14:paraId="303B3E88" w14:textId="2ED5F987" w:rsidR="007A5CB2" w:rsidRDefault="007A5CB2" w:rsidP="00D21DE8">
      <w:pPr>
        <w:spacing w:after="640" w:line="240" w:lineRule="atLeast"/>
      </w:pPr>
      <w:r>
        <w:t>Afgørelse fra Trafikstyrelsen</w:t>
      </w:r>
      <w:r w:rsidR="008415D3">
        <w:tab/>
      </w:r>
      <w:r w:rsidR="008415D3">
        <w:tab/>
      </w:r>
      <w:r w:rsidR="008415D3">
        <w:tab/>
      </w:r>
      <w:r w:rsidR="00A47312">
        <w:t>juli</w:t>
      </w:r>
      <w:r w:rsidR="008415D3">
        <w:t xml:space="preserve"> 2026</w:t>
      </w:r>
    </w:p>
    <w:p w14:paraId="3E1D90EE" w14:textId="2976FE2A" w:rsidR="00D21DE8" w:rsidRDefault="007A5CB2" w:rsidP="00D21DE8">
      <w:pPr>
        <w:spacing w:after="640" w:line="240" w:lineRule="atLeast"/>
      </w:pPr>
      <w:r>
        <w:t>Diverse myndighedsans</w:t>
      </w:r>
      <w:r w:rsidR="008415D3">
        <w:t>øgninger på plads</w:t>
      </w:r>
      <w:r w:rsidR="008415D3">
        <w:tab/>
      </w:r>
      <w:r w:rsidR="008415D3">
        <w:tab/>
      </w:r>
      <w:r w:rsidR="00A47312">
        <w:t xml:space="preserve">september </w:t>
      </w:r>
      <w:r w:rsidR="008415D3">
        <w:t>2026</w:t>
      </w:r>
      <w:r w:rsidR="008415D3">
        <w:tab/>
      </w:r>
      <w:r w:rsidR="008415D3">
        <w:tab/>
      </w:r>
    </w:p>
    <w:p w14:paraId="16A9103E" w14:textId="4E66EE62" w:rsidR="00D21DE8" w:rsidRPr="00D21DE8" w:rsidRDefault="00D21DE8" w:rsidP="00D21DE8">
      <w:pPr>
        <w:spacing w:after="640" w:line="240" w:lineRule="atLeast"/>
      </w:pPr>
      <w:r w:rsidRPr="00D21DE8">
        <w:t>Besigtigelsesforretning        </w:t>
      </w:r>
      <w:r w:rsidR="008415D3">
        <w:tab/>
      </w:r>
      <w:r w:rsidR="008415D3">
        <w:tab/>
      </w:r>
      <w:r w:rsidR="008415D3">
        <w:tab/>
      </w:r>
      <w:r w:rsidRPr="00D21DE8">
        <w:t xml:space="preserve"> </w:t>
      </w:r>
      <w:r w:rsidR="00A47312">
        <w:t>september</w:t>
      </w:r>
      <w:r w:rsidRPr="00D21DE8">
        <w:t xml:space="preserve"> 2026</w:t>
      </w:r>
    </w:p>
    <w:p w14:paraId="6EE0DA6F" w14:textId="0D017952" w:rsidR="00D21DE8" w:rsidRPr="00D21DE8" w:rsidRDefault="00D21DE8" w:rsidP="00D21DE8">
      <w:pPr>
        <w:spacing w:after="640" w:line="240" w:lineRule="atLeast"/>
      </w:pPr>
      <w:r w:rsidRPr="00D21DE8">
        <w:t xml:space="preserve">Ekspropriationsforretning      </w:t>
      </w:r>
      <w:r w:rsidR="008415D3">
        <w:tab/>
      </w:r>
      <w:r w:rsidR="008415D3">
        <w:tab/>
      </w:r>
      <w:r w:rsidR="008415D3">
        <w:tab/>
      </w:r>
      <w:r w:rsidR="00A47312">
        <w:t>maj 2027</w:t>
      </w:r>
    </w:p>
    <w:p w14:paraId="4328D234" w14:textId="7C376672" w:rsidR="00D21DE8" w:rsidRPr="00D21DE8" w:rsidRDefault="00D21DE8" w:rsidP="00D21DE8">
      <w:pPr>
        <w:spacing w:after="640" w:line="240" w:lineRule="atLeast"/>
      </w:pPr>
      <w:r w:rsidRPr="00D21DE8">
        <w:t xml:space="preserve">Anlægsperiode                     </w:t>
      </w:r>
      <w:r w:rsidR="008415D3">
        <w:tab/>
      </w:r>
      <w:r w:rsidR="008415D3">
        <w:tab/>
      </w:r>
      <w:r w:rsidR="008415D3">
        <w:tab/>
      </w:r>
      <w:r w:rsidRPr="00D21DE8">
        <w:t>ma</w:t>
      </w:r>
      <w:r w:rsidR="00A47312">
        <w:t>j</w:t>
      </w:r>
      <w:r w:rsidRPr="00D21DE8">
        <w:t xml:space="preserve"> – </w:t>
      </w:r>
      <w:r w:rsidR="00A47312">
        <w:t>dec</w:t>
      </w:r>
      <w:r w:rsidRPr="00D21DE8">
        <w:t>. 2027</w:t>
      </w:r>
    </w:p>
    <w:p w14:paraId="0ACF2E6C" w14:textId="77777777" w:rsidR="00D21DE8" w:rsidRDefault="00D21DE8" w:rsidP="007D173C">
      <w:pPr>
        <w:spacing w:after="640" w:line="240" w:lineRule="atLeast"/>
      </w:pPr>
    </w:p>
    <w:p w14:paraId="01187833" w14:textId="77777777" w:rsidR="00D21DE8" w:rsidRPr="006673C8" w:rsidRDefault="00D21DE8" w:rsidP="007D173C">
      <w:pPr>
        <w:spacing w:after="640" w:line="240" w:lineRule="atLeast"/>
      </w:pPr>
    </w:p>
    <w:p w14:paraId="24C64B78" w14:textId="77777777" w:rsidR="00F82176" w:rsidRPr="006673C8" w:rsidRDefault="00F82176" w:rsidP="00F82176"/>
    <w:sectPr w:rsidR="00F82176" w:rsidRPr="006673C8" w:rsidSect="003B7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76" w:bottom="1559" w:left="1276" w:header="42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E544" w14:textId="77777777" w:rsidR="0033332A" w:rsidRPr="006673C8" w:rsidRDefault="0033332A" w:rsidP="00291C7F">
      <w:pPr>
        <w:spacing w:line="240" w:lineRule="auto"/>
      </w:pPr>
      <w:r w:rsidRPr="006673C8">
        <w:separator/>
      </w:r>
    </w:p>
    <w:p w14:paraId="70C42F40" w14:textId="77777777" w:rsidR="0033332A" w:rsidRPr="006673C8" w:rsidRDefault="0033332A"/>
  </w:endnote>
  <w:endnote w:type="continuationSeparator" w:id="0">
    <w:p w14:paraId="3E761618" w14:textId="77777777" w:rsidR="0033332A" w:rsidRPr="006673C8" w:rsidRDefault="0033332A" w:rsidP="00291C7F">
      <w:pPr>
        <w:spacing w:line="240" w:lineRule="auto"/>
      </w:pPr>
      <w:r w:rsidRPr="006673C8">
        <w:continuationSeparator/>
      </w:r>
    </w:p>
    <w:p w14:paraId="533A5BCD" w14:textId="77777777" w:rsidR="0033332A" w:rsidRPr="006673C8" w:rsidRDefault="00333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A81F" w14:textId="77777777" w:rsidR="001A690D" w:rsidRDefault="001A690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0090" w14:textId="77777777" w:rsidR="009B1914" w:rsidRPr="006673C8" w:rsidRDefault="009B1914" w:rsidP="007515C8">
    <w:pPr>
      <w:pStyle w:val="Sidefod"/>
      <w:ind w:right="17"/>
      <w:jc w:val="right"/>
    </w:pPr>
    <w:r w:rsidRPr="006673C8">
      <w:fldChar w:fldCharType="begin"/>
    </w:r>
    <w:r w:rsidRPr="006673C8">
      <w:instrText xml:space="preserve"> PAGE  \* Arabic  \* MERGEFORMAT </w:instrText>
    </w:r>
    <w:r w:rsidRPr="006673C8">
      <w:fldChar w:fldCharType="separate"/>
    </w:r>
    <w:r w:rsidRPr="006673C8">
      <w:t>2</w:t>
    </w:r>
    <w:r w:rsidRPr="006673C8">
      <w:fldChar w:fldCharType="end"/>
    </w:r>
    <w:r w:rsidRPr="006673C8">
      <w:t>/</w:t>
    </w:r>
    <w:fldSimple w:instr=" NUMPAGES   \* MERGEFORMAT ">
      <w:r w:rsidRPr="006673C8">
        <w:t>2</w:t>
      </w:r>
    </w:fldSimple>
  </w:p>
  <w:p w14:paraId="1ED5464B" w14:textId="77777777" w:rsidR="003B4958" w:rsidRPr="006673C8" w:rsidRDefault="003B4958" w:rsidP="009B1914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173F" w14:textId="77777777" w:rsidR="009B1914" w:rsidRPr="006673C8" w:rsidRDefault="009B1914" w:rsidP="00834804">
    <w:pPr>
      <w:pStyle w:val="Sidefod"/>
      <w:spacing w:before="1080"/>
      <w:ind w:right="17"/>
      <w:jc w:val="right"/>
    </w:pPr>
  </w:p>
  <w:p w14:paraId="5461A906" w14:textId="77777777" w:rsidR="008C7FD5" w:rsidRPr="006673C8" w:rsidRDefault="008C7FD5" w:rsidP="009B191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6C56" w14:textId="77777777" w:rsidR="0033332A" w:rsidRPr="006673C8" w:rsidRDefault="0033332A" w:rsidP="00291C7F">
      <w:pPr>
        <w:spacing w:line="240" w:lineRule="auto"/>
      </w:pPr>
      <w:r w:rsidRPr="006673C8">
        <w:separator/>
      </w:r>
    </w:p>
    <w:p w14:paraId="7A08D08B" w14:textId="77777777" w:rsidR="0033332A" w:rsidRPr="006673C8" w:rsidRDefault="0033332A"/>
  </w:footnote>
  <w:footnote w:type="continuationSeparator" w:id="0">
    <w:p w14:paraId="7BA1D896" w14:textId="77777777" w:rsidR="0033332A" w:rsidRPr="006673C8" w:rsidRDefault="0033332A" w:rsidP="00291C7F">
      <w:pPr>
        <w:spacing w:line="240" w:lineRule="auto"/>
      </w:pPr>
      <w:r w:rsidRPr="006673C8">
        <w:continuationSeparator/>
      </w:r>
    </w:p>
    <w:p w14:paraId="0AFEE330" w14:textId="77777777" w:rsidR="0033332A" w:rsidRPr="006673C8" w:rsidRDefault="00333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4CF9" w14:textId="77777777" w:rsidR="001A690D" w:rsidRDefault="001A690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5F7F" w14:textId="24B613EE" w:rsidR="006673C8" w:rsidRDefault="006673C8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276647" wp14:editId="41797946">
          <wp:simplePos x="0" y="0"/>
          <wp:positionH relativeFrom="page">
            <wp:posOffset>6544310</wp:posOffset>
          </wp:positionH>
          <wp:positionV relativeFrom="page">
            <wp:posOffset>575945</wp:posOffset>
          </wp:positionV>
          <wp:extent cx="205105" cy="323850"/>
          <wp:effectExtent l="0" t="0" r="4445" b="0"/>
          <wp:wrapNone/>
          <wp:docPr id="955793894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793894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tblpY="2326"/>
      <w:tblOverlap w:val="never"/>
      <w:tblW w:w="9356" w:type="dxa"/>
      <w:tblBorders>
        <w:top w:val="none" w:sz="0" w:space="0" w:color="auto"/>
        <w:left w:val="none" w:sz="0" w:space="0" w:color="auto"/>
        <w:bottom w:val="single" w:sz="4" w:space="0" w:color="005EB8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20" w:firstRow="1" w:lastRow="0" w:firstColumn="0" w:lastColumn="0" w:noHBand="0" w:noVBand="1"/>
      <w:tblDescription w:val="Afsender- og dokumentinformation"/>
    </w:tblPr>
    <w:tblGrid>
      <w:gridCol w:w="2526"/>
      <w:gridCol w:w="2562"/>
      <w:gridCol w:w="1594"/>
      <w:gridCol w:w="1252"/>
      <w:gridCol w:w="1422"/>
    </w:tblGrid>
    <w:tr w:rsidR="00546675" w:rsidRPr="006673C8" w14:paraId="7316135E" w14:textId="77777777" w:rsidTr="00E02057">
      <w:trPr>
        <w:trHeight w:val="510"/>
        <w:tblHeader/>
      </w:trPr>
      <w:tc>
        <w:tcPr>
          <w:tcW w:w="1350" w:type="pct"/>
        </w:tcPr>
        <w:p w14:paraId="1BE48411" w14:textId="77777777" w:rsidR="006673C8" w:rsidRPr="006673C8" w:rsidRDefault="006673C8" w:rsidP="006673C8">
          <w:pPr>
            <w:pStyle w:val="Sender"/>
            <w:rPr>
              <w:rFonts w:cs="Arial"/>
            </w:rPr>
          </w:pPr>
          <w:r w:rsidRPr="006673C8">
            <w:rPr>
              <w:rFonts w:cs="Arial"/>
            </w:rPr>
            <w:t>Sags ID</w:t>
          </w:r>
        </w:p>
        <w:p w14:paraId="71F52E90" w14:textId="1314B15A" w:rsidR="00546675" w:rsidRPr="006673C8" w:rsidRDefault="00546675" w:rsidP="00FA4640">
          <w:pPr>
            <w:pStyle w:val="Sender"/>
            <w:tabs>
              <w:tab w:val="clear" w:pos="8505"/>
            </w:tabs>
          </w:pPr>
          <w:r w:rsidRPr="006673C8">
            <w:t xml:space="preserve"> </w:t>
          </w:r>
          <w:sdt>
            <w:sdtPr>
              <w:alias w:val="group"/>
              <w:tag w:val="{&quot;templafy&quot;:{&quot;id&quot;:&quot;9cd9c322-42f3-4531-9365-1d8730cfbfba&quot;}}"/>
              <w:id w:val="472796055"/>
            </w:sdtPr>
            <w:sdtEndPr/>
            <w:sdtContent>
              <w:sdt>
                <w:sdtPr>
                  <w:alias w:val="360DocumentNumber"/>
                  <w:tag w:val="DocumentNumber"/>
                  <w:id w:val="-447075518"/>
                  <w:text/>
                </w:sdtPr>
                <w:sdtEndPr/>
                <w:sdtContent>
                  <w:r w:rsidRPr="006673C8">
                    <w:t>H61913-VD-MILJ-NOTA-0004</w:t>
                  </w:r>
                </w:sdtContent>
              </w:sdt>
            </w:sdtContent>
          </w:sdt>
        </w:p>
      </w:tc>
      <w:tc>
        <w:tcPr>
          <w:tcW w:w="1369" w:type="pct"/>
        </w:tcPr>
        <w:p w14:paraId="5E3F5E27" w14:textId="77777777" w:rsidR="006673C8" w:rsidRPr="006673C8" w:rsidRDefault="006673C8" w:rsidP="006673C8">
          <w:pPr>
            <w:pStyle w:val="Sender"/>
            <w:rPr>
              <w:rFonts w:cs="Arial"/>
            </w:rPr>
          </w:pPr>
          <w:r w:rsidRPr="006673C8">
            <w:rPr>
              <w:rFonts w:cs="Arial"/>
            </w:rPr>
            <w:t>Sagsbehandler</w:t>
          </w:r>
        </w:p>
        <w:p w14:paraId="651CF2C6" w14:textId="400BE9C4" w:rsidR="00546675" w:rsidRPr="006673C8" w:rsidRDefault="006673C8" w:rsidP="006673C8">
          <w:pPr>
            <w:pStyle w:val="Sender"/>
          </w:pPr>
          <w:r w:rsidRPr="006673C8">
            <w:rPr>
              <w:rFonts w:cs="Arial"/>
            </w:rPr>
            <w:t>Anne-Mette Jansen</w:t>
          </w:r>
        </w:p>
      </w:tc>
      <w:tc>
        <w:tcPr>
          <w:tcW w:w="852" w:type="pct"/>
        </w:tcPr>
        <w:p w14:paraId="067643B3" w14:textId="77777777" w:rsidR="006673C8" w:rsidRPr="006673C8" w:rsidRDefault="006673C8" w:rsidP="006673C8">
          <w:pPr>
            <w:pStyle w:val="Sender"/>
            <w:rPr>
              <w:rFonts w:cs="Arial"/>
            </w:rPr>
          </w:pPr>
          <w:r w:rsidRPr="006673C8">
            <w:rPr>
              <w:rFonts w:cs="Arial"/>
            </w:rPr>
            <w:t>E-mail</w:t>
          </w:r>
        </w:p>
        <w:p w14:paraId="1AFDBBE3" w14:textId="020FD8C9" w:rsidR="00546675" w:rsidRPr="006673C8" w:rsidRDefault="006673C8" w:rsidP="006673C8">
          <w:pPr>
            <w:pStyle w:val="Sender"/>
          </w:pPr>
          <w:r w:rsidRPr="006673C8">
            <w:rPr>
              <w:rFonts w:cs="Arial"/>
            </w:rPr>
            <w:t>amj@vd.dk</w:t>
          </w:r>
        </w:p>
      </w:tc>
      <w:tc>
        <w:tcPr>
          <w:tcW w:w="669" w:type="pct"/>
        </w:tcPr>
        <w:p w14:paraId="73F918F4" w14:textId="34FC57AF" w:rsidR="00546675" w:rsidRPr="006673C8" w:rsidRDefault="00546675" w:rsidP="00FA4640">
          <w:pPr>
            <w:pStyle w:val="Sender"/>
          </w:pPr>
        </w:p>
      </w:tc>
      <w:tc>
        <w:tcPr>
          <w:tcW w:w="760" w:type="pct"/>
        </w:tcPr>
        <w:p w14:paraId="71BF8341" w14:textId="77777777" w:rsidR="006673C8" w:rsidRPr="006673C8" w:rsidRDefault="006673C8" w:rsidP="006673C8">
          <w:pPr>
            <w:pStyle w:val="Sender"/>
            <w:rPr>
              <w:rFonts w:cs="Arial"/>
            </w:rPr>
          </w:pPr>
          <w:r w:rsidRPr="006673C8">
            <w:rPr>
              <w:rFonts w:cs="Arial"/>
            </w:rPr>
            <w:t>Dato</w:t>
          </w:r>
        </w:p>
        <w:p w14:paraId="31A71D26" w14:textId="3BB1802C" w:rsidR="00546675" w:rsidRPr="006673C8" w:rsidRDefault="001A690D" w:rsidP="006673C8">
          <w:pPr>
            <w:pStyle w:val="Sender"/>
          </w:pPr>
          <w:r>
            <w:rPr>
              <w:rFonts w:cs="Arial"/>
            </w:rPr>
            <w:t>9</w:t>
          </w:r>
          <w:r w:rsidR="006673C8" w:rsidRPr="006673C8">
            <w:rPr>
              <w:rFonts w:cs="Arial"/>
            </w:rPr>
            <w:t xml:space="preserve">. </w:t>
          </w:r>
          <w:r>
            <w:rPr>
              <w:rFonts w:cs="Arial"/>
            </w:rPr>
            <w:t>april</w:t>
          </w:r>
          <w:r w:rsidR="006673C8" w:rsidRPr="006673C8">
            <w:rPr>
              <w:rFonts w:cs="Arial"/>
            </w:rPr>
            <w:t xml:space="preserve"> 202</w:t>
          </w:r>
          <w:r>
            <w:rPr>
              <w:rFonts w:cs="Arial"/>
            </w:rPr>
            <w:t>6</w:t>
          </w:r>
        </w:p>
      </w:tc>
    </w:tr>
  </w:tbl>
  <w:tbl>
    <w:tblPr>
      <w:tblpPr w:vertAnchor="page" w:horzAnchor="page" w:tblpX="1276" w:tblpY="908"/>
      <w:tblOverlap w:val="never"/>
      <w:tblW w:w="212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Description w:val="Afsender- og dokumentinformation"/>
    </w:tblPr>
    <w:tblGrid>
      <w:gridCol w:w="2127"/>
    </w:tblGrid>
    <w:tr w:rsidR="006673C8" w14:paraId="2B7D36CF" w14:textId="77777777" w:rsidTr="006673C8">
      <w:trPr>
        <w:trHeight w:hRule="exact" w:val="506"/>
      </w:trPr>
      <w:tc>
        <w:tcPr>
          <w:tcW w:w="9354" w:type="dxa"/>
        </w:tcPr>
        <w:p w14:paraId="0CBF8C7C" w14:textId="58241568" w:rsidR="006673C8" w:rsidRDefault="006673C8" w:rsidP="006673C8">
          <w:pPr>
            <w:pStyle w:val="Sidehoved"/>
          </w:pPr>
          <w:r>
            <w:rPr>
              <w:noProof/>
            </w:rPr>
            <w:drawing>
              <wp:inline distT="0" distB="0" distL="0" distR="0" wp14:anchorId="7B5613C4" wp14:editId="540B2F01">
                <wp:extent cx="1325245" cy="321310"/>
                <wp:effectExtent l="0" t="0" r="8255" b="2540"/>
                <wp:docPr id="476842159" name="Billede 1" descr="Vejdirektoratet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6842159" name="Billede 1" descr="Vejdirektoratet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245" cy="321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F1F1D0" w14:textId="77777777" w:rsidR="003D5446" w:rsidRPr="006673C8" w:rsidRDefault="003D5446">
    <w:pPr>
      <w:pStyle w:val="Sidehoved"/>
    </w:pPr>
    <w:r w:rsidRPr="006673C8">
      <w:rPr>
        <w:rFonts w:ascii="Aptos" w:eastAsia="Times New Roman" w:hAnsi="Aptos" w:cs="Times New Roman"/>
        <w:noProof/>
        <w:kern w:val="2"/>
        <w:sz w:val="24"/>
        <w:szCs w:val="24"/>
        <w:lang w:eastAsia="da-DK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6FA9128" wp14:editId="759F75C8">
              <wp:simplePos x="0" y="0"/>
              <wp:positionH relativeFrom="page">
                <wp:posOffset>810260</wp:posOffset>
              </wp:positionH>
              <wp:positionV relativeFrom="page">
                <wp:posOffset>9577070</wp:posOffset>
              </wp:positionV>
              <wp:extent cx="5939640" cy="719640"/>
              <wp:effectExtent l="0" t="0" r="4445" b="4445"/>
              <wp:wrapTopAndBottom/>
              <wp:docPr id="805480471" name="Tekstfelt 1" descr="Afsender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640" cy="71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-Gitter"/>
                            <w:tblW w:w="5000" w:type="pct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830"/>
                            <w:gridCol w:w="1842"/>
                            <w:gridCol w:w="2182"/>
                            <w:gridCol w:w="2494"/>
                          </w:tblGrid>
                          <w:tr w:rsidR="006673C8" w14:paraId="7C013ED6" w14:textId="77777777" w:rsidTr="008B4FBB">
                            <w:tc>
                              <w:tcPr>
                                <w:tcW w:w="1514" w:type="pct"/>
                              </w:tcPr>
                              <w:p w14:paraId="41F12AF1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b/>
                                    <w:bCs/>
                                    <w:color w:val="005EB8"/>
                                  </w:rPr>
                                </w:pPr>
                                <w:r w:rsidRPr="00C41502">
                                  <w:rPr>
                                    <w:b/>
                                    <w:bCs/>
                                    <w:color w:val="005EB8"/>
                                  </w:rPr>
                                  <w:t>Vejdirektoratet</w:t>
                                </w:r>
                                <w:r>
                                  <w:rPr>
                                    <w:b/>
                                    <w:bCs/>
                                    <w:color w:val="005EB8"/>
                                  </w:rPr>
                                  <w:t xml:space="preserve"> </w:t>
                                </w:r>
                              </w:p>
                              <w:p w14:paraId="5C09327F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color w:val="005EB8"/>
                                  </w:rPr>
                                </w:pPr>
                                <w:r w:rsidRPr="00C41502">
                                  <w:rPr>
                                    <w:color w:val="005EB8"/>
                                  </w:rPr>
                                  <w:t>Carsten Niebuhrs Gade 43</w:t>
                                </w:r>
                                <w:r>
                                  <w:rPr>
                                    <w:color w:val="005EB8"/>
                                  </w:rPr>
                                  <w:t xml:space="preserve"> </w:t>
                                </w:r>
                              </w:p>
                              <w:p w14:paraId="67E30EE5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rStyle w:val="Kraftighenvisning"/>
                                  </w:rPr>
                                </w:pPr>
                                <w:r w:rsidRPr="00C41502">
                                  <w:rPr>
                                    <w:color w:val="005EB8"/>
                                  </w:rPr>
                                  <w:t>1577 København V</w:t>
                                </w:r>
                                <w:r>
                                  <w:rPr>
                                    <w:color w:val="005EB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985" w:type="pct"/>
                              </w:tcPr>
                              <w:p w14:paraId="0CBF6274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color w:val="005EB8"/>
                                  </w:rPr>
                                </w:pPr>
                                <w:r w:rsidRPr="00C41502">
                                  <w:rPr>
                                    <w:color w:val="005EB8"/>
                                  </w:rPr>
                                  <w:t>Tlf</w:t>
                                </w:r>
                                <w:r>
                                  <w:rPr>
                                    <w:color w:val="005EB8"/>
                                  </w:rPr>
                                  <w:t>.</w:t>
                                </w:r>
                                <w:r w:rsidRPr="00C41502">
                                  <w:rPr>
                                    <w:color w:val="005EB8"/>
                                  </w:rPr>
                                  <w:t xml:space="preserve"> 7244 3333</w:t>
                                </w:r>
                                <w:r>
                                  <w:rPr>
                                    <w:color w:val="005EB8"/>
                                  </w:rPr>
                                  <w:t xml:space="preserve"> </w:t>
                                </w:r>
                              </w:p>
                              <w:p w14:paraId="2530A7E7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color w:val="005EB8"/>
                                  </w:rPr>
                                </w:pPr>
                                <w:r w:rsidRPr="00C41502">
                                  <w:rPr>
                                    <w:color w:val="005EB8"/>
                                  </w:rPr>
                                  <w:t>vejdirektoratet.dk</w:t>
                                </w:r>
                                <w:r>
                                  <w:rPr>
                                    <w:color w:val="005EB8"/>
                                  </w:rPr>
                                  <w:t xml:space="preserve"> </w:t>
                                </w:r>
                              </w:p>
                              <w:p w14:paraId="56A5FF64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rStyle w:val="Kraftighenvisni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7" w:type="pct"/>
                              </w:tcPr>
                              <w:p w14:paraId="39437B31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rStyle w:val="Kraftighenvisni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34" w:type="pct"/>
                                <w:tcMar>
                                  <w:right w:w="28" w:type="dxa"/>
                                </w:tcMar>
                              </w:tcPr>
                              <w:p w14:paraId="6CD9D4CC" w14:textId="77777777" w:rsidR="006673C8" w:rsidRDefault="006673C8" w:rsidP="001263F4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7BC599AE" w14:textId="77777777" w:rsidR="006673C8" w:rsidRDefault="006673C8" w:rsidP="001263F4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jc w:val="right"/>
                                  <w:rPr>
                                    <w:smallCaps/>
                                    <w:color w:val="000000" w:themeColor="text1"/>
                                  </w:rPr>
                                </w:pPr>
                              </w:p>
                              <w:p w14:paraId="66A5A6EA" w14:textId="77777777" w:rsidR="006673C8" w:rsidRPr="00805C41" w:rsidRDefault="006673C8" w:rsidP="001263F4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jc w:val="right"/>
                                  <w:rPr>
                                    <w:smallCaps/>
                                    <w:color w:val="000000" w:themeColor="text1"/>
                                  </w:rPr>
                                </w:pP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begin"/>
                                </w: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instrText>PAGE   \* MERGEFORMAT</w:instrText>
                                </w: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separate"/>
                                </w: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t>1</w:t>
                                </w: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end"/>
                                </w: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t>/</w:t>
                                </w:r>
                                <w:r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begin"/>
                                </w:r>
                                <w:r>
                                  <w:rPr>
                                    <w:smallCaps/>
                                    <w:color w:val="000000" w:themeColor="text1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separate"/>
                                </w:r>
                                <w:r>
                                  <w:rPr>
                                    <w:smallCaps/>
                                    <w:noProof/>
                                    <w:color w:val="000000" w:themeColor="text1"/>
                                  </w:rPr>
                                  <w:t>1</w:t>
                                </w:r>
                                <w:r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1767A16" w14:textId="18F8A610" w:rsidR="003D5446" w:rsidRDefault="003D5446" w:rsidP="003D5446">
                          <w:pPr>
                            <w:pStyle w:val="AfsenderBund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A9128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alt="Afsenderoplysninger" style="position:absolute;margin-left:63.8pt;margin-top:754.1pt;width:467.7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" filled="f" stroked="f" strokeweight=".5pt">
              <v:textbox inset="0,0,0,0">
                <w:txbxContent>
                  <w:tbl>
                    <w:tblPr>
                      <w:tblStyle w:val="Tabel-Gitter"/>
                      <w:tblW w:w="5000" w:type="pct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830"/>
                      <w:gridCol w:w="1842"/>
                      <w:gridCol w:w="2182"/>
                      <w:gridCol w:w="2494"/>
                    </w:tblGrid>
                    <w:tr w:rsidR="006673C8" w14:paraId="7C013ED6" w14:textId="77777777" w:rsidTr="008B4FBB">
                      <w:tc>
                        <w:tcPr>
                          <w:tcW w:w="1514" w:type="pct"/>
                        </w:tcPr>
                        <w:p w14:paraId="41F12AF1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b/>
                              <w:bCs/>
                              <w:color w:val="005EB8"/>
                            </w:rPr>
                          </w:pPr>
                          <w:r w:rsidRPr="00C41502">
                            <w:rPr>
                              <w:b/>
                              <w:bCs/>
                              <w:color w:val="005EB8"/>
                            </w:rPr>
                            <w:t>Vejdirektoratet</w:t>
                          </w:r>
                          <w:r>
                            <w:rPr>
                              <w:b/>
                              <w:bCs/>
                              <w:color w:val="005EB8"/>
                            </w:rPr>
                            <w:t xml:space="preserve"> </w:t>
                          </w:r>
                        </w:p>
                        <w:p w14:paraId="5C09327F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color w:val="005EB8"/>
                            </w:rPr>
                          </w:pPr>
                          <w:r w:rsidRPr="00C41502">
                            <w:rPr>
                              <w:color w:val="005EB8"/>
                            </w:rPr>
                            <w:t>Carsten Niebuhrs Gade 43</w:t>
                          </w:r>
                          <w:r>
                            <w:rPr>
                              <w:color w:val="005EB8"/>
                            </w:rPr>
                            <w:t xml:space="preserve"> </w:t>
                          </w:r>
                        </w:p>
                        <w:p w14:paraId="67E30EE5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rStyle w:val="Kraftighenvisning"/>
                            </w:rPr>
                          </w:pPr>
                          <w:r w:rsidRPr="00C41502">
                            <w:rPr>
                              <w:color w:val="005EB8"/>
                            </w:rPr>
                            <w:t>1577 København V</w:t>
                          </w:r>
                          <w:r>
                            <w:rPr>
                              <w:color w:val="005EB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985" w:type="pct"/>
                        </w:tcPr>
                        <w:p w14:paraId="0CBF6274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color w:val="005EB8"/>
                            </w:rPr>
                          </w:pPr>
                          <w:r w:rsidRPr="00C41502">
                            <w:rPr>
                              <w:color w:val="005EB8"/>
                            </w:rPr>
                            <w:t>Tlf</w:t>
                          </w:r>
                          <w:r>
                            <w:rPr>
                              <w:color w:val="005EB8"/>
                            </w:rPr>
                            <w:t>.</w:t>
                          </w:r>
                          <w:r w:rsidRPr="00C41502">
                            <w:rPr>
                              <w:color w:val="005EB8"/>
                            </w:rPr>
                            <w:t xml:space="preserve"> 7244 3333</w:t>
                          </w:r>
                          <w:r>
                            <w:rPr>
                              <w:color w:val="005EB8"/>
                            </w:rPr>
                            <w:t xml:space="preserve"> </w:t>
                          </w:r>
                        </w:p>
                        <w:p w14:paraId="2530A7E7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color w:val="005EB8"/>
                            </w:rPr>
                          </w:pPr>
                          <w:r w:rsidRPr="00C41502">
                            <w:rPr>
                              <w:color w:val="005EB8"/>
                            </w:rPr>
                            <w:t>vejdirektoratet.dk</w:t>
                          </w:r>
                          <w:r>
                            <w:rPr>
                              <w:color w:val="005EB8"/>
                            </w:rPr>
                            <w:t xml:space="preserve"> </w:t>
                          </w:r>
                        </w:p>
                        <w:p w14:paraId="56A5FF64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rStyle w:val="Kraftighenvisning"/>
                            </w:rPr>
                          </w:pPr>
                        </w:p>
                      </w:tc>
                      <w:tc>
                        <w:tcPr>
                          <w:tcW w:w="1167" w:type="pct"/>
                        </w:tcPr>
                        <w:p w14:paraId="39437B31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rStyle w:val="Kraftighenvisning"/>
                            </w:rPr>
                          </w:pPr>
                        </w:p>
                      </w:tc>
                      <w:tc>
                        <w:tcPr>
                          <w:tcW w:w="1334" w:type="pct"/>
                          <w:tcMar>
                            <w:right w:w="28" w:type="dxa"/>
                          </w:tcMar>
                        </w:tcPr>
                        <w:p w14:paraId="6CD9D4CC" w14:textId="77777777" w:rsidR="006673C8" w:rsidRDefault="006673C8" w:rsidP="001263F4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jc w:val="right"/>
                            <w:rPr>
                              <w:color w:val="000000" w:themeColor="text1"/>
                            </w:rPr>
                          </w:pPr>
                        </w:p>
                        <w:p w14:paraId="7BC599AE" w14:textId="77777777" w:rsidR="006673C8" w:rsidRDefault="006673C8" w:rsidP="001263F4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jc w:val="right"/>
                            <w:rPr>
                              <w:smallCaps/>
                              <w:color w:val="000000" w:themeColor="text1"/>
                            </w:rPr>
                          </w:pPr>
                        </w:p>
                        <w:p w14:paraId="66A5A6EA" w14:textId="77777777" w:rsidR="006673C8" w:rsidRPr="00805C41" w:rsidRDefault="006673C8" w:rsidP="001263F4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jc w:val="right"/>
                            <w:rPr>
                              <w:smallCaps/>
                              <w:color w:val="000000" w:themeColor="text1"/>
                            </w:rPr>
                          </w:pP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fldChar w:fldCharType="begin"/>
                          </w: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instrText>PAGE   \* MERGEFORMAT</w:instrText>
                          </w: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fldChar w:fldCharType="separate"/>
                          </w: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t>1</w:t>
                          </w: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fldChar w:fldCharType="end"/>
                          </w: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smallCaps/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smallCaps/>
                              <w:color w:val="000000" w:themeColor="tex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mallCaps/>
                              <w:color w:val="000000" w:themeColor="text1"/>
                            </w:rPr>
                            <w:fldChar w:fldCharType="separate"/>
                          </w:r>
                          <w:r>
                            <w:rPr>
                              <w:smallCaps/>
                              <w:noProof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smallCaps/>
                              <w:color w:val="000000" w:themeColor="text1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1767A16" w14:textId="18F8A610" w:rsidR="003D5446" w:rsidRDefault="003D5446" w:rsidP="003D5446">
                    <w:pPr>
                      <w:pStyle w:val="AfsenderBund"/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AA"/>
    <w:multiLevelType w:val="hybridMultilevel"/>
    <w:tmpl w:val="8098D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B30"/>
    <w:multiLevelType w:val="hybridMultilevel"/>
    <w:tmpl w:val="CFE2BA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56"/>
    <w:multiLevelType w:val="hybridMultilevel"/>
    <w:tmpl w:val="9D58B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3FE5"/>
    <w:multiLevelType w:val="hybridMultilevel"/>
    <w:tmpl w:val="8292A5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E0FB4"/>
    <w:multiLevelType w:val="hybridMultilevel"/>
    <w:tmpl w:val="345882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2393D"/>
    <w:multiLevelType w:val="multilevel"/>
    <w:tmpl w:val="209AFC1A"/>
    <w:lvl w:ilvl="0">
      <w:start w:val="1"/>
      <w:numFmt w:val="bullet"/>
      <w:pStyle w:val="VD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6" w15:restartNumberingAfterBreak="0">
    <w:nsid w:val="51B67E95"/>
    <w:multiLevelType w:val="hybridMultilevel"/>
    <w:tmpl w:val="CCF46B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174A5"/>
    <w:multiLevelType w:val="hybridMultilevel"/>
    <w:tmpl w:val="BC2C6C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F4D91"/>
    <w:multiLevelType w:val="hybridMultilevel"/>
    <w:tmpl w:val="077A1C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245E2"/>
    <w:multiLevelType w:val="multilevel"/>
    <w:tmpl w:val="66F0607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79E11182"/>
    <w:multiLevelType w:val="hybridMultilevel"/>
    <w:tmpl w:val="B39E2C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33CFB"/>
    <w:multiLevelType w:val="hybridMultilevel"/>
    <w:tmpl w:val="2D601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57782">
    <w:abstractNumId w:val="8"/>
  </w:num>
  <w:num w:numId="2" w16cid:durableId="2144928972">
    <w:abstractNumId w:val="3"/>
  </w:num>
  <w:num w:numId="3" w16cid:durableId="1862623857">
    <w:abstractNumId w:val="2"/>
  </w:num>
  <w:num w:numId="4" w16cid:durableId="1263417554">
    <w:abstractNumId w:val="11"/>
  </w:num>
  <w:num w:numId="5" w16cid:durableId="815532351">
    <w:abstractNumId w:val="1"/>
  </w:num>
  <w:num w:numId="6" w16cid:durableId="711079431">
    <w:abstractNumId w:val="5"/>
  </w:num>
  <w:num w:numId="7" w16cid:durableId="489492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1315614">
    <w:abstractNumId w:val="6"/>
  </w:num>
  <w:num w:numId="9" w16cid:durableId="1466002845">
    <w:abstractNumId w:val="9"/>
  </w:num>
  <w:num w:numId="10" w16cid:durableId="1233661470">
    <w:abstractNumId w:val="10"/>
  </w:num>
  <w:num w:numId="11" w16cid:durableId="196741442">
    <w:abstractNumId w:val="7"/>
  </w:num>
  <w:num w:numId="12" w16cid:durableId="1002900293">
    <w:abstractNumId w:val="4"/>
  </w:num>
  <w:num w:numId="13" w16cid:durableId="104374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2-19T13:28:51.3709174+01:00&quot;,&quot;Checksum&quot;:&quot;32940aa35aee31744d22c62b5aca577d&quot;,&quot;IsAccessible&quot;:false,&quot;Settings&quot;:{&quot;CreatePdfUa&quot;:2}}"/>
    <w:docVar w:name="AttachedTemplatePath" w:val="VD Basis.dotm"/>
    <w:docVar w:name="CreatedWithDtVersion" w:val="2.16.006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7JP9Jvi+70xkYR1/vo1DTrmWuj1AzaqQB0DSZzT9Z0gGamy7AiV8iAv9w6WzH+ru"/>
    <w:docVar w:name="Encrypted_DialogFieldValue_cancelbutton" w:val="Go1BF8BBsJqqGsR1izlsvQ=="/>
    <w:docVar w:name="Encrypted_DialogFieldValue_cosignatoryname" w:val="1XTO87BokaGrwW6EL6Yr7f7hysxMQ2znh+u1q1BU+Bc="/>
    <w:docVar w:name="Encrypted_DialogFieldValue_documentdate" w:val="o7ch5Z/aEfCB4qfzCUkvFIHURcQQ64igt/ujm6dkweY="/>
    <w:docVar w:name="Encrypted_DialogFieldValue_finduserbutton" w:val="Go1BF8BBsJqqGsR1izlsvQ=="/>
    <w:docVar w:name="Encrypted_DialogFieldValue_localprofileuserid" w:val="h0tVy4jTiGBvhUEiN3b0FA=="/>
    <w:docVar w:name="Encrypted_DialogFieldValue_okbutton" w:val="Go1BF8BBsJqqGsR1izlsvQ=="/>
    <w:docVar w:name="Encrypted_DialogFieldValue_senderdepartment" w:val="nC3BePQfnO77vSJL5gy0pihfGWLOtj+RjzTnZKyXtSUu/oO8eEqbLn75oirlaLCW"/>
    <w:docVar w:name="Encrypted_DialogFieldValue_senderdepartmentshort" w:val="ySLqX52/M/Bo7jm+xIE9qg=="/>
    <w:docVar w:name="Encrypted_DialogFieldValue_senderemail" w:val="b8i0Wu0bhAcS9T/ytKWeXw=="/>
    <w:docVar w:name="Encrypted_DialogFieldValue_sendername" w:val="1XTO87BokaGrwW6EL6Yr7f7hysxMQ2znh+u1q1BU+Bc="/>
    <w:docVar w:name="Encrypted_DialogFieldValue_senderplaceofservice" w:val="UtvzUS6CY+ODPYx0nAP+ig=="/>
    <w:docVar w:name="Encrypted_DialogFieldValue_senderposition" w:val="3TLgVy42kLfbXk26Stn8qg=="/>
    <w:docVar w:name="Encrypted_DialogFieldValue_showlocalprofiles" w:val="jdVW2FK8uI0YHzTHPTEY1w=="/>
    <w:docVar w:name="Encrypted_DialogFieldValue_shownetworkprofiles" w:val="Go1BF8BBsJqqGsR1izlsvQ=="/>
    <w:docVar w:name="Encrypted_DocHeader" w:val="2h1rRSTlHpa61yXky9riNg=="/>
    <w:docVar w:name="Encrypted_DocumentChangeThisVar" w:val="Go1BF8BBsJqqGsR1izlsvQ=="/>
    <w:docVar w:name="IntegrationType" w:val="StandAlone"/>
  </w:docVars>
  <w:rsids>
    <w:rsidRoot w:val="006673C8"/>
    <w:rsid w:val="00004AA3"/>
    <w:rsid w:val="00013350"/>
    <w:rsid w:val="00013EA4"/>
    <w:rsid w:val="00014751"/>
    <w:rsid w:val="00014A0A"/>
    <w:rsid w:val="0002103B"/>
    <w:rsid w:val="00023F51"/>
    <w:rsid w:val="00027C81"/>
    <w:rsid w:val="00033891"/>
    <w:rsid w:val="00035465"/>
    <w:rsid w:val="0004385B"/>
    <w:rsid w:val="0004516D"/>
    <w:rsid w:val="00046249"/>
    <w:rsid w:val="00053DF0"/>
    <w:rsid w:val="000604B0"/>
    <w:rsid w:val="00061207"/>
    <w:rsid w:val="00064467"/>
    <w:rsid w:val="00064F5F"/>
    <w:rsid w:val="00076291"/>
    <w:rsid w:val="00083C31"/>
    <w:rsid w:val="00084FB3"/>
    <w:rsid w:val="000900FD"/>
    <w:rsid w:val="00093974"/>
    <w:rsid w:val="00094594"/>
    <w:rsid w:val="00094B58"/>
    <w:rsid w:val="00095C7E"/>
    <w:rsid w:val="00097FC7"/>
    <w:rsid w:val="000A06BE"/>
    <w:rsid w:val="000A0A49"/>
    <w:rsid w:val="000A3E38"/>
    <w:rsid w:val="000A70B5"/>
    <w:rsid w:val="000C4D62"/>
    <w:rsid w:val="000C532C"/>
    <w:rsid w:val="000C5547"/>
    <w:rsid w:val="000C565C"/>
    <w:rsid w:val="000C5D00"/>
    <w:rsid w:val="000D0A4A"/>
    <w:rsid w:val="000D115A"/>
    <w:rsid w:val="000D2BDA"/>
    <w:rsid w:val="000F1D4D"/>
    <w:rsid w:val="001018AE"/>
    <w:rsid w:val="00101B7A"/>
    <w:rsid w:val="001025F1"/>
    <w:rsid w:val="00111B40"/>
    <w:rsid w:val="00115B60"/>
    <w:rsid w:val="001166DA"/>
    <w:rsid w:val="00122947"/>
    <w:rsid w:val="00127F2E"/>
    <w:rsid w:val="00130DA6"/>
    <w:rsid w:val="00130F32"/>
    <w:rsid w:val="00132880"/>
    <w:rsid w:val="00136B9A"/>
    <w:rsid w:val="00137FA6"/>
    <w:rsid w:val="001467C7"/>
    <w:rsid w:val="00152AD5"/>
    <w:rsid w:val="00162522"/>
    <w:rsid w:val="001661C2"/>
    <w:rsid w:val="001709B8"/>
    <w:rsid w:val="00171339"/>
    <w:rsid w:val="00185FFC"/>
    <w:rsid w:val="00190498"/>
    <w:rsid w:val="001940DA"/>
    <w:rsid w:val="001952BE"/>
    <w:rsid w:val="00197BA9"/>
    <w:rsid w:val="001A0ABE"/>
    <w:rsid w:val="001A2DCF"/>
    <w:rsid w:val="001A5E82"/>
    <w:rsid w:val="001A690D"/>
    <w:rsid w:val="001C1494"/>
    <w:rsid w:val="001C5C28"/>
    <w:rsid w:val="001C752F"/>
    <w:rsid w:val="001E0768"/>
    <w:rsid w:val="001E1B06"/>
    <w:rsid w:val="001F1102"/>
    <w:rsid w:val="001F1789"/>
    <w:rsid w:val="001F2CC6"/>
    <w:rsid w:val="002038F3"/>
    <w:rsid w:val="0020559A"/>
    <w:rsid w:val="00206321"/>
    <w:rsid w:val="0021084D"/>
    <w:rsid w:val="00213029"/>
    <w:rsid w:val="0021356D"/>
    <w:rsid w:val="002148D2"/>
    <w:rsid w:val="00216319"/>
    <w:rsid w:val="00216866"/>
    <w:rsid w:val="00216EA3"/>
    <w:rsid w:val="002170DA"/>
    <w:rsid w:val="0023418B"/>
    <w:rsid w:val="00242B2A"/>
    <w:rsid w:val="002446B8"/>
    <w:rsid w:val="00246268"/>
    <w:rsid w:val="00247E20"/>
    <w:rsid w:val="00250D39"/>
    <w:rsid w:val="00250E2D"/>
    <w:rsid w:val="0025139C"/>
    <w:rsid w:val="00251B8F"/>
    <w:rsid w:val="00252DBA"/>
    <w:rsid w:val="0025440C"/>
    <w:rsid w:val="0025606C"/>
    <w:rsid w:val="002672B5"/>
    <w:rsid w:val="00274AD4"/>
    <w:rsid w:val="002804B7"/>
    <w:rsid w:val="00283F8D"/>
    <w:rsid w:val="00286C88"/>
    <w:rsid w:val="00287F78"/>
    <w:rsid w:val="00287FF3"/>
    <w:rsid w:val="00291C7F"/>
    <w:rsid w:val="00291CE9"/>
    <w:rsid w:val="00293628"/>
    <w:rsid w:val="002B099A"/>
    <w:rsid w:val="002B1463"/>
    <w:rsid w:val="002B1DF5"/>
    <w:rsid w:val="002B4E17"/>
    <w:rsid w:val="002B5410"/>
    <w:rsid w:val="002B5CDD"/>
    <w:rsid w:val="002C14DA"/>
    <w:rsid w:val="002C3DA9"/>
    <w:rsid w:val="002C638D"/>
    <w:rsid w:val="002D4AEF"/>
    <w:rsid w:val="002D642D"/>
    <w:rsid w:val="002D71BC"/>
    <w:rsid w:val="002F04E2"/>
    <w:rsid w:val="002F3278"/>
    <w:rsid w:val="002F4D02"/>
    <w:rsid w:val="00300B16"/>
    <w:rsid w:val="00307760"/>
    <w:rsid w:val="00310F3F"/>
    <w:rsid w:val="0031473D"/>
    <w:rsid w:val="003224BD"/>
    <w:rsid w:val="00327CA0"/>
    <w:rsid w:val="003308CE"/>
    <w:rsid w:val="00332004"/>
    <w:rsid w:val="0033332A"/>
    <w:rsid w:val="00337066"/>
    <w:rsid w:val="00342ADF"/>
    <w:rsid w:val="0035549B"/>
    <w:rsid w:val="00357F5B"/>
    <w:rsid w:val="00363B62"/>
    <w:rsid w:val="003649A5"/>
    <w:rsid w:val="0036750B"/>
    <w:rsid w:val="00370C57"/>
    <w:rsid w:val="00372428"/>
    <w:rsid w:val="00375AA8"/>
    <w:rsid w:val="003768C7"/>
    <w:rsid w:val="00383D23"/>
    <w:rsid w:val="00384425"/>
    <w:rsid w:val="003854FA"/>
    <w:rsid w:val="00385B90"/>
    <w:rsid w:val="00397E5F"/>
    <w:rsid w:val="003B0EDE"/>
    <w:rsid w:val="003B48C5"/>
    <w:rsid w:val="003B4958"/>
    <w:rsid w:val="003B700D"/>
    <w:rsid w:val="003C05B9"/>
    <w:rsid w:val="003C17C4"/>
    <w:rsid w:val="003C3792"/>
    <w:rsid w:val="003D09DF"/>
    <w:rsid w:val="003D105A"/>
    <w:rsid w:val="003D3E52"/>
    <w:rsid w:val="003D5446"/>
    <w:rsid w:val="003D61B1"/>
    <w:rsid w:val="003D6E59"/>
    <w:rsid w:val="003E0167"/>
    <w:rsid w:val="003E5BC1"/>
    <w:rsid w:val="003F0413"/>
    <w:rsid w:val="003F1472"/>
    <w:rsid w:val="003F19EB"/>
    <w:rsid w:val="003F5357"/>
    <w:rsid w:val="003F537D"/>
    <w:rsid w:val="003F715A"/>
    <w:rsid w:val="0040143E"/>
    <w:rsid w:val="004022F2"/>
    <w:rsid w:val="004028C0"/>
    <w:rsid w:val="00407E54"/>
    <w:rsid w:val="00411EF9"/>
    <w:rsid w:val="0041231D"/>
    <w:rsid w:val="004127DF"/>
    <w:rsid w:val="004179CB"/>
    <w:rsid w:val="00420B75"/>
    <w:rsid w:val="0042189E"/>
    <w:rsid w:val="00425543"/>
    <w:rsid w:val="00440DBA"/>
    <w:rsid w:val="00443032"/>
    <w:rsid w:val="00447B60"/>
    <w:rsid w:val="00451C3C"/>
    <w:rsid w:val="00452F5C"/>
    <w:rsid w:val="00453D00"/>
    <w:rsid w:val="004579B2"/>
    <w:rsid w:val="004601D3"/>
    <w:rsid w:val="004604BD"/>
    <w:rsid w:val="00471E7B"/>
    <w:rsid w:val="004751F2"/>
    <w:rsid w:val="0047573F"/>
    <w:rsid w:val="00476531"/>
    <w:rsid w:val="00477E83"/>
    <w:rsid w:val="004800F3"/>
    <w:rsid w:val="004827CC"/>
    <w:rsid w:val="00487551"/>
    <w:rsid w:val="00487831"/>
    <w:rsid w:val="00487F90"/>
    <w:rsid w:val="00490D73"/>
    <w:rsid w:val="00493743"/>
    <w:rsid w:val="00494539"/>
    <w:rsid w:val="00495ED9"/>
    <w:rsid w:val="00496DDF"/>
    <w:rsid w:val="004A2A52"/>
    <w:rsid w:val="004A5782"/>
    <w:rsid w:val="004A5B98"/>
    <w:rsid w:val="004A698B"/>
    <w:rsid w:val="004A6D41"/>
    <w:rsid w:val="004B77DE"/>
    <w:rsid w:val="004C2138"/>
    <w:rsid w:val="004C73D0"/>
    <w:rsid w:val="004D48EE"/>
    <w:rsid w:val="004E1AA3"/>
    <w:rsid w:val="004E2842"/>
    <w:rsid w:val="004E5DBD"/>
    <w:rsid w:val="004E5DE9"/>
    <w:rsid w:val="004F092D"/>
    <w:rsid w:val="004F423D"/>
    <w:rsid w:val="005014E0"/>
    <w:rsid w:val="005023E6"/>
    <w:rsid w:val="00510D9F"/>
    <w:rsid w:val="00513F89"/>
    <w:rsid w:val="0051714E"/>
    <w:rsid w:val="00522FFD"/>
    <w:rsid w:val="005236BD"/>
    <w:rsid w:val="00525731"/>
    <w:rsid w:val="00531AEA"/>
    <w:rsid w:val="0054037D"/>
    <w:rsid w:val="00542B02"/>
    <w:rsid w:val="005461DD"/>
    <w:rsid w:val="00546675"/>
    <w:rsid w:val="005501AF"/>
    <w:rsid w:val="00557A39"/>
    <w:rsid w:val="005624D9"/>
    <w:rsid w:val="00566D20"/>
    <w:rsid w:val="00567614"/>
    <w:rsid w:val="005718E9"/>
    <w:rsid w:val="00572823"/>
    <w:rsid w:val="005731D2"/>
    <w:rsid w:val="0057641D"/>
    <w:rsid w:val="00580653"/>
    <w:rsid w:val="0058356B"/>
    <w:rsid w:val="005849F5"/>
    <w:rsid w:val="00592941"/>
    <w:rsid w:val="00593890"/>
    <w:rsid w:val="005A3369"/>
    <w:rsid w:val="005A4D25"/>
    <w:rsid w:val="005B15EE"/>
    <w:rsid w:val="005B7202"/>
    <w:rsid w:val="005C5E64"/>
    <w:rsid w:val="005C732F"/>
    <w:rsid w:val="005D4994"/>
    <w:rsid w:val="005D7E74"/>
    <w:rsid w:val="005F653E"/>
    <w:rsid w:val="005F65B8"/>
    <w:rsid w:val="00602E62"/>
    <w:rsid w:val="0062155A"/>
    <w:rsid w:val="006322BD"/>
    <w:rsid w:val="006329E1"/>
    <w:rsid w:val="0063541B"/>
    <w:rsid w:val="006561A5"/>
    <w:rsid w:val="00656D73"/>
    <w:rsid w:val="00660155"/>
    <w:rsid w:val="006603B3"/>
    <w:rsid w:val="00664151"/>
    <w:rsid w:val="00666516"/>
    <w:rsid w:val="006673C8"/>
    <w:rsid w:val="00671BF9"/>
    <w:rsid w:val="00672686"/>
    <w:rsid w:val="00673934"/>
    <w:rsid w:val="0068093F"/>
    <w:rsid w:val="00690D94"/>
    <w:rsid w:val="00693091"/>
    <w:rsid w:val="006A409C"/>
    <w:rsid w:val="006B402E"/>
    <w:rsid w:val="006B6486"/>
    <w:rsid w:val="006B688F"/>
    <w:rsid w:val="006C03AB"/>
    <w:rsid w:val="006C2796"/>
    <w:rsid w:val="006C3DD6"/>
    <w:rsid w:val="006C419A"/>
    <w:rsid w:val="006C63B8"/>
    <w:rsid w:val="006D4B69"/>
    <w:rsid w:val="006E0998"/>
    <w:rsid w:val="006E2D6A"/>
    <w:rsid w:val="006E6646"/>
    <w:rsid w:val="006F1062"/>
    <w:rsid w:val="006F37C6"/>
    <w:rsid w:val="006F45F9"/>
    <w:rsid w:val="00703EB1"/>
    <w:rsid w:val="00707F22"/>
    <w:rsid w:val="00710F27"/>
    <w:rsid w:val="007133C5"/>
    <w:rsid w:val="00722C2A"/>
    <w:rsid w:val="00730291"/>
    <w:rsid w:val="00730F03"/>
    <w:rsid w:val="00733F57"/>
    <w:rsid w:val="0073687F"/>
    <w:rsid w:val="00742180"/>
    <w:rsid w:val="00750A92"/>
    <w:rsid w:val="007515C8"/>
    <w:rsid w:val="0075352A"/>
    <w:rsid w:val="007625DC"/>
    <w:rsid w:val="007748AC"/>
    <w:rsid w:val="0078196C"/>
    <w:rsid w:val="00782332"/>
    <w:rsid w:val="007831CC"/>
    <w:rsid w:val="00783304"/>
    <w:rsid w:val="00792C3E"/>
    <w:rsid w:val="00792D2E"/>
    <w:rsid w:val="0079604F"/>
    <w:rsid w:val="00796178"/>
    <w:rsid w:val="00796525"/>
    <w:rsid w:val="007A0F80"/>
    <w:rsid w:val="007A1FB5"/>
    <w:rsid w:val="007A2DBD"/>
    <w:rsid w:val="007A5CB2"/>
    <w:rsid w:val="007B0CF0"/>
    <w:rsid w:val="007B0F2E"/>
    <w:rsid w:val="007B2C92"/>
    <w:rsid w:val="007C52A5"/>
    <w:rsid w:val="007C5B2F"/>
    <w:rsid w:val="007C746D"/>
    <w:rsid w:val="007D173C"/>
    <w:rsid w:val="007D3337"/>
    <w:rsid w:val="007D6808"/>
    <w:rsid w:val="007D707C"/>
    <w:rsid w:val="007E1890"/>
    <w:rsid w:val="007E754C"/>
    <w:rsid w:val="007E7651"/>
    <w:rsid w:val="007F1419"/>
    <w:rsid w:val="007F72C2"/>
    <w:rsid w:val="00800217"/>
    <w:rsid w:val="00813EDC"/>
    <w:rsid w:val="00815109"/>
    <w:rsid w:val="00823698"/>
    <w:rsid w:val="00825B60"/>
    <w:rsid w:val="00832B91"/>
    <w:rsid w:val="00832C57"/>
    <w:rsid w:val="008330EB"/>
    <w:rsid w:val="00834804"/>
    <w:rsid w:val="008415D3"/>
    <w:rsid w:val="008427D7"/>
    <w:rsid w:val="008455D8"/>
    <w:rsid w:val="00845A45"/>
    <w:rsid w:val="00850999"/>
    <w:rsid w:val="008509C5"/>
    <w:rsid w:val="0085157E"/>
    <w:rsid w:val="00854CC5"/>
    <w:rsid w:val="00866FA6"/>
    <w:rsid w:val="00870B23"/>
    <w:rsid w:val="00873729"/>
    <w:rsid w:val="00874F79"/>
    <w:rsid w:val="008774C3"/>
    <w:rsid w:val="00877DA0"/>
    <w:rsid w:val="00880B3E"/>
    <w:rsid w:val="00881F8B"/>
    <w:rsid w:val="00884211"/>
    <w:rsid w:val="008874A9"/>
    <w:rsid w:val="00893AED"/>
    <w:rsid w:val="00893D9C"/>
    <w:rsid w:val="0089781B"/>
    <w:rsid w:val="008A1DC3"/>
    <w:rsid w:val="008A27E5"/>
    <w:rsid w:val="008B07F5"/>
    <w:rsid w:val="008B172A"/>
    <w:rsid w:val="008B2178"/>
    <w:rsid w:val="008B2870"/>
    <w:rsid w:val="008B5CF0"/>
    <w:rsid w:val="008C11CF"/>
    <w:rsid w:val="008C4161"/>
    <w:rsid w:val="008C633B"/>
    <w:rsid w:val="008C7FD5"/>
    <w:rsid w:val="008D2D49"/>
    <w:rsid w:val="008E331C"/>
    <w:rsid w:val="008E3752"/>
    <w:rsid w:val="008E5BDF"/>
    <w:rsid w:val="008F3609"/>
    <w:rsid w:val="00903D1F"/>
    <w:rsid w:val="009102CF"/>
    <w:rsid w:val="009119E4"/>
    <w:rsid w:val="00911B8E"/>
    <w:rsid w:val="009269FF"/>
    <w:rsid w:val="0093285E"/>
    <w:rsid w:val="00940D6C"/>
    <w:rsid w:val="0094526A"/>
    <w:rsid w:val="00955F4B"/>
    <w:rsid w:val="00956A0F"/>
    <w:rsid w:val="00957C13"/>
    <w:rsid w:val="009617D9"/>
    <w:rsid w:val="00970035"/>
    <w:rsid w:val="0097056D"/>
    <w:rsid w:val="00970AFC"/>
    <w:rsid w:val="00971D62"/>
    <w:rsid w:val="009846F6"/>
    <w:rsid w:val="009966DB"/>
    <w:rsid w:val="00997439"/>
    <w:rsid w:val="009A1F33"/>
    <w:rsid w:val="009B0023"/>
    <w:rsid w:val="009B0B7F"/>
    <w:rsid w:val="009B1914"/>
    <w:rsid w:val="009C68CB"/>
    <w:rsid w:val="009E6CDA"/>
    <w:rsid w:val="009E7976"/>
    <w:rsid w:val="009F1BA8"/>
    <w:rsid w:val="009F30A9"/>
    <w:rsid w:val="009F5A7B"/>
    <w:rsid w:val="009F71DE"/>
    <w:rsid w:val="00A0071E"/>
    <w:rsid w:val="00A03D05"/>
    <w:rsid w:val="00A067A9"/>
    <w:rsid w:val="00A32A7E"/>
    <w:rsid w:val="00A33726"/>
    <w:rsid w:val="00A34A66"/>
    <w:rsid w:val="00A43B9F"/>
    <w:rsid w:val="00A47312"/>
    <w:rsid w:val="00A51B11"/>
    <w:rsid w:val="00A57854"/>
    <w:rsid w:val="00A61E15"/>
    <w:rsid w:val="00A63582"/>
    <w:rsid w:val="00A63624"/>
    <w:rsid w:val="00A70A3D"/>
    <w:rsid w:val="00A70B79"/>
    <w:rsid w:val="00A7317F"/>
    <w:rsid w:val="00A7343B"/>
    <w:rsid w:val="00A81B5A"/>
    <w:rsid w:val="00A87A67"/>
    <w:rsid w:val="00A90874"/>
    <w:rsid w:val="00A94C1F"/>
    <w:rsid w:val="00A95643"/>
    <w:rsid w:val="00AA4C6B"/>
    <w:rsid w:val="00AA6EB1"/>
    <w:rsid w:val="00AA7091"/>
    <w:rsid w:val="00AB09BE"/>
    <w:rsid w:val="00AB0A0E"/>
    <w:rsid w:val="00AB0ECF"/>
    <w:rsid w:val="00AB1C70"/>
    <w:rsid w:val="00AB6EFD"/>
    <w:rsid w:val="00AC10C8"/>
    <w:rsid w:val="00AC7B26"/>
    <w:rsid w:val="00AE6829"/>
    <w:rsid w:val="00AF1959"/>
    <w:rsid w:val="00AF5083"/>
    <w:rsid w:val="00AF7275"/>
    <w:rsid w:val="00AF759D"/>
    <w:rsid w:val="00B00A4E"/>
    <w:rsid w:val="00B01030"/>
    <w:rsid w:val="00B041DF"/>
    <w:rsid w:val="00B0523E"/>
    <w:rsid w:val="00B12BF4"/>
    <w:rsid w:val="00B1400F"/>
    <w:rsid w:val="00B1650A"/>
    <w:rsid w:val="00B17217"/>
    <w:rsid w:val="00B31A7D"/>
    <w:rsid w:val="00B34052"/>
    <w:rsid w:val="00B41D79"/>
    <w:rsid w:val="00B46199"/>
    <w:rsid w:val="00B56394"/>
    <w:rsid w:val="00B613B0"/>
    <w:rsid w:val="00B64A3F"/>
    <w:rsid w:val="00B67090"/>
    <w:rsid w:val="00B6767F"/>
    <w:rsid w:val="00B74A35"/>
    <w:rsid w:val="00B74F95"/>
    <w:rsid w:val="00B77355"/>
    <w:rsid w:val="00B77AC3"/>
    <w:rsid w:val="00B910BE"/>
    <w:rsid w:val="00B939A6"/>
    <w:rsid w:val="00BA155F"/>
    <w:rsid w:val="00BA1631"/>
    <w:rsid w:val="00BA276B"/>
    <w:rsid w:val="00BA2982"/>
    <w:rsid w:val="00BB22F1"/>
    <w:rsid w:val="00BB244B"/>
    <w:rsid w:val="00BB3523"/>
    <w:rsid w:val="00BB7FE7"/>
    <w:rsid w:val="00BC43BE"/>
    <w:rsid w:val="00BC7669"/>
    <w:rsid w:val="00BD5E81"/>
    <w:rsid w:val="00BE142E"/>
    <w:rsid w:val="00BE3182"/>
    <w:rsid w:val="00BE4C4C"/>
    <w:rsid w:val="00BF2644"/>
    <w:rsid w:val="00BF70FA"/>
    <w:rsid w:val="00BF755E"/>
    <w:rsid w:val="00C11C71"/>
    <w:rsid w:val="00C144E2"/>
    <w:rsid w:val="00C15EF6"/>
    <w:rsid w:val="00C1782E"/>
    <w:rsid w:val="00C17CD6"/>
    <w:rsid w:val="00C211A8"/>
    <w:rsid w:val="00C42FE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87786"/>
    <w:rsid w:val="00C906E0"/>
    <w:rsid w:val="00C90933"/>
    <w:rsid w:val="00C90A26"/>
    <w:rsid w:val="00C94A81"/>
    <w:rsid w:val="00C960A4"/>
    <w:rsid w:val="00C97FCA"/>
    <w:rsid w:val="00CA0CA3"/>
    <w:rsid w:val="00CA23B0"/>
    <w:rsid w:val="00CB12C9"/>
    <w:rsid w:val="00CC0166"/>
    <w:rsid w:val="00CC4A55"/>
    <w:rsid w:val="00CD0D47"/>
    <w:rsid w:val="00CD4A42"/>
    <w:rsid w:val="00CE4660"/>
    <w:rsid w:val="00CE4C0D"/>
    <w:rsid w:val="00CF5F41"/>
    <w:rsid w:val="00D01345"/>
    <w:rsid w:val="00D04A71"/>
    <w:rsid w:val="00D05E1B"/>
    <w:rsid w:val="00D16CEF"/>
    <w:rsid w:val="00D20371"/>
    <w:rsid w:val="00D2165B"/>
    <w:rsid w:val="00D21DE8"/>
    <w:rsid w:val="00D23A1D"/>
    <w:rsid w:val="00D243C8"/>
    <w:rsid w:val="00D3508B"/>
    <w:rsid w:val="00D40F2E"/>
    <w:rsid w:val="00D42286"/>
    <w:rsid w:val="00D43C5C"/>
    <w:rsid w:val="00D53763"/>
    <w:rsid w:val="00D54556"/>
    <w:rsid w:val="00D561CE"/>
    <w:rsid w:val="00D57199"/>
    <w:rsid w:val="00D57AC0"/>
    <w:rsid w:val="00D61AFD"/>
    <w:rsid w:val="00D640D7"/>
    <w:rsid w:val="00D65442"/>
    <w:rsid w:val="00D67655"/>
    <w:rsid w:val="00D72D8C"/>
    <w:rsid w:val="00D845D4"/>
    <w:rsid w:val="00D868EA"/>
    <w:rsid w:val="00D86914"/>
    <w:rsid w:val="00DA0035"/>
    <w:rsid w:val="00DA40CD"/>
    <w:rsid w:val="00DB1ADF"/>
    <w:rsid w:val="00DB2157"/>
    <w:rsid w:val="00DB28F4"/>
    <w:rsid w:val="00DB5158"/>
    <w:rsid w:val="00DB5F04"/>
    <w:rsid w:val="00DC4998"/>
    <w:rsid w:val="00DC4D03"/>
    <w:rsid w:val="00DD2A1F"/>
    <w:rsid w:val="00DD5282"/>
    <w:rsid w:val="00DE09A0"/>
    <w:rsid w:val="00DE0A92"/>
    <w:rsid w:val="00DF267A"/>
    <w:rsid w:val="00DF4BD1"/>
    <w:rsid w:val="00DF6FA1"/>
    <w:rsid w:val="00E02057"/>
    <w:rsid w:val="00E05621"/>
    <w:rsid w:val="00E12BFC"/>
    <w:rsid w:val="00E14827"/>
    <w:rsid w:val="00E217A4"/>
    <w:rsid w:val="00E230EC"/>
    <w:rsid w:val="00E244B6"/>
    <w:rsid w:val="00E27147"/>
    <w:rsid w:val="00E2758E"/>
    <w:rsid w:val="00E343EE"/>
    <w:rsid w:val="00E47052"/>
    <w:rsid w:val="00E47487"/>
    <w:rsid w:val="00E52AC9"/>
    <w:rsid w:val="00E52DE3"/>
    <w:rsid w:val="00E55974"/>
    <w:rsid w:val="00E55C85"/>
    <w:rsid w:val="00E629F0"/>
    <w:rsid w:val="00E63439"/>
    <w:rsid w:val="00E66C1D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5EA2"/>
    <w:rsid w:val="00E96AFA"/>
    <w:rsid w:val="00EA25C3"/>
    <w:rsid w:val="00EB3DB0"/>
    <w:rsid w:val="00EB4CD5"/>
    <w:rsid w:val="00EB5B9F"/>
    <w:rsid w:val="00EC04BB"/>
    <w:rsid w:val="00EC0EEF"/>
    <w:rsid w:val="00EC49A6"/>
    <w:rsid w:val="00EC540F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1744D"/>
    <w:rsid w:val="00F21587"/>
    <w:rsid w:val="00F27BBD"/>
    <w:rsid w:val="00F33D96"/>
    <w:rsid w:val="00F341F9"/>
    <w:rsid w:val="00F4361E"/>
    <w:rsid w:val="00F45E7C"/>
    <w:rsid w:val="00F4771A"/>
    <w:rsid w:val="00F5022A"/>
    <w:rsid w:val="00F61296"/>
    <w:rsid w:val="00F61C27"/>
    <w:rsid w:val="00F66200"/>
    <w:rsid w:val="00F6742F"/>
    <w:rsid w:val="00F7381A"/>
    <w:rsid w:val="00F74A61"/>
    <w:rsid w:val="00F805E0"/>
    <w:rsid w:val="00F814DE"/>
    <w:rsid w:val="00F818C8"/>
    <w:rsid w:val="00F82176"/>
    <w:rsid w:val="00F83C7F"/>
    <w:rsid w:val="00F84332"/>
    <w:rsid w:val="00F874DA"/>
    <w:rsid w:val="00F95995"/>
    <w:rsid w:val="00F97277"/>
    <w:rsid w:val="00F97AA8"/>
    <w:rsid w:val="00FA4640"/>
    <w:rsid w:val="00FB0C95"/>
    <w:rsid w:val="00FB1C41"/>
    <w:rsid w:val="00FB6A42"/>
    <w:rsid w:val="00FD3564"/>
    <w:rsid w:val="00FD379F"/>
    <w:rsid w:val="00FD48FE"/>
    <w:rsid w:val="00FD4D4B"/>
    <w:rsid w:val="00FD58B4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422E"/>
  <w15:docId w15:val="{9E806BBC-9839-4779-ADCA-4D18D52E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57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72686"/>
    <w:pPr>
      <w:keepNext/>
      <w:keepLines/>
      <w:tabs>
        <w:tab w:val="left" w:pos="624"/>
      </w:tabs>
      <w:spacing w:before="240" w:line="30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72686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72686"/>
    <w:pPr>
      <w:keepNext/>
      <w:keepLines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qFormat/>
    <w:rsid w:val="00672686"/>
    <w:pPr>
      <w:outlineLvl w:val="3"/>
    </w:pPr>
    <w:rPr>
      <w:bCs w:val="0"/>
      <w:iCs/>
    </w:rPr>
  </w:style>
  <w:style w:type="paragraph" w:styleId="Overskrift5">
    <w:name w:val="heading 5"/>
    <w:basedOn w:val="Overskrift3"/>
    <w:next w:val="Normal"/>
    <w:link w:val="Overskrift5Tegn"/>
    <w:uiPriority w:val="1"/>
    <w:qFormat/>
    <w:rsid w:val="00DB2157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1"/>
    <w:rsid w:val="00DB2157"/>
    <w:pPr>
      <w:outlineLvl w:val="5"/>
    </w:pPr>
    <w:rPr>
      <w:iCs/>
    </w:rPr>
  </w:style>
  <w:style w:type="paragraph" w:styleId="Overskrift7">
    <w:name w:val="heading 7"/>
    <w:basedOn w:val="Overskrift3"/>
    <w:next w:val="Normal"/>
    <w:link w:val="Overskrift7Tegn"/>
    <w:uiPriority w:val="1"/>
    <w:rsid w:val="00DB2157"/>
    <w:pPr>
      <w:outlineLvl w:val="6"/>
    </w:pPr>
    <w:rPr>
      <w:iCs/>
    </w:rPr>
  </w:style>
  <w:style w:type="paragraph" w:styleId="Overskrift8">
    <w:name w:val="heading 8"/>
    <w:basedOn w:val="Overskrift3"/>
    <w:next w:val="Normal"/>
    <w:link w:val="Overskrift8Tegn"/>
    <w:uiPriority w:val="1"/>
    <w:rsid w:val="00DB2157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1"/>
    <w:rsid w:val="00DB2157"/>
    <w:pPr>
      <w:outlineLvl w:val="8"/>
    </w:pPr>
    <w:rPr>
      <w:i w:val="0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3D61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61B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21"/>
    <w:rsid w:val="003D61B1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3D61B1"/>
    <w:rPr>
      <w:rFonts w:ascii="Arial" w:hAnsi="Arial"/>
      <w:sz w:val="16"/>
      <w:szCs w:val="20"/>
    </w:rPr>
  </w:style>
  <w:style w:type="paragraph" w:styleId="Sidefod">
    <w:name w:val="footer"/>
    <w:basedOn w:val="Normal"/>
    <w:link w:val="SidefodTegn"/>
    <w:uiPriority w:val="21"/>
    <w:rsid w:val="003D61B1"/>
    <w:pPr>
      <w:tabs>
        <w:tab w:val="center" w:pos="4819"/>
        <w:tab w:val="right" w:pos="9638"/>
      </w:tabs>
      <w:spacing w:line="200" w:lineRule="atLeast"/>
    </w:pPr>
    <w:rPr>
      <w:noProof/>
      <w:color w:val="404040" w:themeColor="text1" w:themeTint="BF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rsid w:val="003D61B1"/>
    <w:rPr>
      <w:rFonts w:ascii="Arial" w:hAnsi="Arial"/>
      <w:noProof/>
      <w:color w:val="404040" w:themeColor="text1" w:themeTint="BF"/>
      <w:sz w:val="15"/>
      <w:szCs w:val="20"/>
    </w:rPr>
  </w:style>
  <w:style w:type="table" w:styleId="Tabel-Gitter">
    <w:name w:val="Table Grid"/>
    <w:basedOn w:val="Tabel-Normal"/>
    <w:uiPriority w:val="39"/>
    <w:rsid w:val="003D61B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3D61B1"/>
    <w:rPr>
      <w:color w:val="auto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72686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Sender">
    <w:name w:val="Sender"/>
    <w:basedOn w:val="Normal"/>
    <w:link w:val="SenderTegn"/>
    <w:unhideWhenUsed/>
    <w:rsid w:val="008774C3"/>
    <w:pPr>
      <w:tabs>
        <w:tab w:val="right" w:pos="8505"/>
      </w:tabs>
      <w:spacing w:line="190" w:lineRule="atLeast"/>
    </w:pPr>
    <w:rPr>
      <w:sz w:val="15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72686"/>
    <w:rPr>
      <w:rFonts w:ascii="Arial" w:eastAsiaTheme="majorEastAsia" w:hAnsi="Arial" w:cstheme="majorBidi"/>
      <w:b/>
      <w:bCs/>
      <w:sz w:val="20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semiHidden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semiHidden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semiHidden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0C532C"/>
    <w:rPr>
      <w:sz w:val="15"/>
    </w:rPr>
  </w:style>
  <w:style w:type="character" w:customStyle="1" w:styleId="DocumentDateChar">
    <w:name w:val="DocumentDate Char"/>
    <w:basedOn w:val="SenderTegn"/>
    <w:link w:val="DocumentDate"/>
    <w:semiHidden/>
    <w:rsid w:val="000C532C"/>
    <w:rPr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semiHidden/>
    <w:rsid w:val="000C532C"/>
    <w:rPr>
      <w:b/>
      <w:i w:val="0"/>
      <w:sz w:val="20"/>
    </w:rPr>
  </w:style>
  <w:style w:type="character" w:customStyle="1" w:styleId="SenderPrefixTegn">
    <w:name w:val="SenderPrefix Tegn"/>
    <w:basedOn w:val="SenderTegn"/>
    <w:link w:val="SenderPrefix"/>
    <w:semiHidden/>
    <w:rsid w:val="000C532C"/>
    <w:rPr>
      <w:b/>
      <w:sz w:val="15"/>
    </w:rPr>
  </w:style>
  <w:style w:type="paragraph" w:customStyle="1" w:styleId="FirstPageHeaderSpacer">
    <w:name w:val="FirstPageHeaderSpacer"/>
    <w:basedOn w:val="Normal"/>
    <w:semiHidden/>
    <w:rsid w:val="00572823"/>
    <w:pPr>
      <w:spacing w:line="240" w:lineRule="auto"/>
    </w:pPr>
    <w:rPr>
      <w:rFonts w:ascii="Algerian" w:hAnsi="Algerian"/>
      <w:sz w:val="1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72686"/>
    <w:rPr>
      <w:rFonts w:ascii="Arial" w:eastAsiaTheme="majorEastAsia" w:hAnsi="Arial" w:cstheme="majorBidi"/>
      <w:b/>
      <w:bCs/>
      <w:i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72686"/>
    <w:rPr>
      <w:rFonts w:ascii="Arial" w:eastAsiaTheme="majorEastAsia" w:hAnsi="Arial" w:cstheme="majorBidi"/>
      <w:b/>
      <w:i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DB2157"/>
    <w:rPr>
      <w:rFonts w:ascii="Arial" w:eastAsiaTheme="majorEastAsia" w:hAnsi="Arial" w:cstheme="majorBidi"/>
      <w:b/>
      <w:bCs/>
      <w:i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DB2157"/>
    <w:rPr>
      <w:rFonts w:ascii="Arial" w:eastAsiaTheme="majorEastAsia" w:hAnsi="Arial" w:cstheme="majorBidi"/>
      <w:b/>
      <w:bCs/>
      <w:i/>
      <w:i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DB2157"/>
    <w:rPr>
      <w:rFonts w:ascii="Arial" w:eastAsiaTheme="majorEastAsia" w:hAnsi="Arial" w:cstheme="majorBidi"/>
      <w:b/>
      <w:bCs/>
      <w:i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DB2157"/>
    <w:rPr>
      <w:rFonts w:ascii="Arial" w:eastAsiaTheme="majorEastAsia" w:hAnsi="Arial" w:cstheme="majorBidi"/>
      <w:b/>
      <w:bCs/>
      <w:i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rsid w:val="00DB2157"/>
    <w:rPr>
      <w:rFonts w:ascii="Arial" w:eastAsiaTheme="majorEastAsia" w:hAnsi="Arial" w:cstheme="majorBidi"/>
      <w:b/>
      <w:bCs/>
      <w:iCs/>
      <w:sz w:val="20"/>
      <w:szCs w:val="20"/>
    </w:rPr>
  </w:style>
  <w:style w:type="paragraph" w:styleId="Listeafsnit">
    <w:name w:val="List Paragraph"/>
    <w:basedOn w:val="Normal"/>
    <w:uiPriority w:val="34"/>
    <w:rsid w:val="006C03AB"/>
    <w:pPr>
      <w:ind w:left="284" w:hanging="284"/>
      <w:contextualSpacing/>
    </w:pPr>
  </w:style>
  <w:style w:type="paragraph" w:customStyle="1" w:styleId="VD-Punkttegn">
    <w:name w:val="VD-Punkttegn"/>
    <w:basedOn w:val="Normal"/>
    <w:semiHidden/>
    <w:qFormat/>
    <w:rsid w:val="006C03AB"/>
    <w:pPr>
      <w:numPr>
        <w:numId w:val="6"/>
      </w:numPr>
      <w:contextualSpacing/>
    </w:pPr>
  </w:style>
  <w:style w:type="character" w:styleId="Hyperlink">
    <w:name w:val="Hyperlink"/>
    <w:basedOn w:val="Standardskrifttypeiafsnit"/>
    <w:uiPriority w:val="21"/>
    <w:rsid w:val="00C17CD6"/>
    <w:rPr>
      <w:color w:val="005EB8"/>
      <w:u w:val="single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F82176"/>
    <w:rPr>
      <w:color w:val="605E5C"/>
      <w:shd w:val="clear" w:color="auto" w:fill="E1DFDD"/>
    </w:rPr>
  </w:style>
  <w:style w:type="paragraph" w:customStyle="1" w:styleId="AfsenderBund">
    <w:name w:val="AfsenderBund"/>
    <w:semiHidden/>
    <w:qFormat/>
    <w:rsid w:val="00206321"/>
    <w:pPr>
      <w:spacing w:after="0" w:line="220" w:lineRule="atLeast"/>
    </w:pPr>
    <w:rPr>
      <w:sz w:val="15"/>
    </w:rPr>
  </w:style>
  <w:style w:type="paragraph" w:customStyle="1" w:styleId="TitelOverskrift">
    <w:name w:val="TitelOverskrift"/>
    <w:basedOn w:val="Overskrift1"/>
    <w:rsid w:val="00672686"/>
    <w:pPr>
      <w:outlineLvl w:val="9"/>
    </w:pPr>
  </w:style>
  <w:style w:type="paragraph" w:styleId="Overskrift">
    <w:name w:val="TOC Heading"/>
    <w:basedOn w:val="Overskrift1"/>
    <w:next w:val="Normal"/>
    <w:uiPriority w:val="9"/>
    <w:semiHidden/>
    <w:rsid w:val="003D61B1"/>
    <w:pPr>
      <w:spacing w:before="0" w:after="520" w:line="360" w:lineRule="atLeast"/>
      <w:outlineLvl w:val="9"/>
    </w:pPr>
    <w:rPr>
      <w:sz w:val="28"/>
    </w:rPr>
  </w:style>
  <w:style w:type="paragraph" w:styleId="Titel">
    <w:name w:val="Title"/>
    <w:basedOn w:val="Normal"/>
    <w:next w:val="Normal"/>
    <w:link w:val="TitelTegn"/>
    <w:qFormat/>
    <w:rsid w:val="009F1BA8"/>
    <w:pPr>
      <w:spacing w:after="240" w:line="540" w:lineRule="atLeast"/>
      <w:contextualSpacing/>
    </w:pPr>
    <w:rPr>
      <w:rFonts w:eastAsiaTheme="majorEastAsia" w:cstheme="majorBidi"/>
      <w:b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9F1BA8"/>
    <w:rPr>
      <w:rFonts w:ascii="Arial" w:eastAsiaTheme="majorEastAsia" w:hAnsi="Arial" w:cstheme="majorBidi"/>
      <w:b/>
      <w:sz w:val="48"/>
      <w:szCs w:val="52"/>
    </w:rPr>
  </w:style>
  <w:style w:type="character" w:styleId="Kraftighenvisning">
    <w:name w:val="Intense Reference"/>
    <w:basedOn w:val="Standardskrifttypeiafsnit"/>
    <w:uiPriority w:val="32"/>
    <w:rsid w:val="006673C8"/>
    <w:rPr>
      <w:b/>
      <w:bCs/>
      <w:smallCaps/>
      <w:color w:val="004689" w:themeColor="accent1" w:themeShade="BF"/>
      <w:spacing w:val="5"/>
    </w:rPr>
  </w:style>
  <w:style w:type="paragraph" w:customStyle="1" w:styleId="Bundtekst">
    <w:name w:val="Bundtekst"/>
    <w:basedOn w:val="Normal"/>
    <w:uiPriority w:val="2"/>
    <w:qFormat/>
    <w:rsid w:val="006673C8"/>
    <w:pPr>
      <w:tabs>
        <w:tab w:val="left" w:pos="2268"/>
        <w:tab w:val="left" w:pos="5103"/>
      </w:tabs>
      <w:spacing w:line="220" w:lineRule="exact"/>
    </w:pPr>
    <w:rPr>
      <w:rFonts w:asciiTheme="minorHAnsi" w:hAnsiTheme="minorHAnsi"/>
      <w:kern w:val="2"/>
      <w:sz w:val="15"/>
      <w:szCs w:val="15"/>
      <w14:ligatures w14:val="standardContextual"/>
    </w:rPr>
  </w:style>
  <w:style w:type="paragraph" w:styleId="Billedtekst">
    <w:name w:val="caption"/>
    <w:basedOn w:val="Normal"/>
    <w:next w:val="Normal"/>
    <w:uiPriority w:val="35"/>
    <w:unhideWhenUsed/>
    <w:qFormat/>
    <w:rsid w:val="008C11CF"/>
    <w:pPr>
      <w:spacing w:after="200" w:line="240" w:lineRule="auto"/>
    </w:pPr>
    <w:rPr>
      <w:i/>
      <w:iCs/>
      <w:color w:val="FCC349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ynamicTemplate\Konfig\Skabeloner\VD%20Basis.dotm" TargetMode="External"/></Relationships>
</file>

<file path=word/theme/theme1.xml><?xml version="1.0" encoding="utf-8"?>
<a:theme xmlns:a="http://schemas.openxmlformats.org/drawingml/2006/main" name="Kontortema">
  <a:themeElements>
    <a:clrScheme name="Vejdirektoratet Ny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Brugerdefineret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VD Basis.dotm</Template>
  <TotalTime>0</TotalTime>
  <Pages>1</Pages>
  <Words>49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 Basis</dc:title>
  <dc:creator>Lars Linneberg</dc:creator>
  <dc:description>Vejdirektoratet</dc:description>
  <cp:lastModifiedBy>Anne-Mette Jansen</cp:lastModifiedBy>
  <cp:revision>2</cp:revision>
  <cp:lastPrinted>2014-07-17T10:44:00Z</cp:lastPrinted>
  <dcterms:created xsi:type="dcterms:W3CDTF">2026-04-15T08:16:00Z</dcterms:created>
  <dcterms:modified xsi:type="dcterms:W3CDTF">2026-04-15T08:16:00Z</dcterms:modified>
</cp:coreProperties>
</file>