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4D3" w14:textId="77777777" w:rsidR="005D02FA" w:rsidRDefault="00763210" w:rsidP="004A6A0C">
      <w:pPr>
        <w:pStyle w:val="Titeloverskrift"/>
        <w:spacing w:before="0"/>
      </w:pPr>
      <w:r>
        <w:t>Ansøgning om sikkerhedsgodkendelse</w:t>
      </w:r>
      <w:r w:rsidR="002A5EE1">
        <w:t xml:space="preserve"> (EU)</w:t>
      </w:r>
    </w:p>
    <w:p w14:paraId="3ABDD4D4" w14:textId="5C594CC0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553093">
        <w:rPr>
          <w:i/>
        </w:rPr>
        <w:t>,</w:t>
      </w:r>
      <w:r w:rsidR="00CD5EE9">
        <w:rPr>
          <w:i/>
        </w:rPr>
        <w:t xml:space="preserve"> EU-</w:t>
      </w:r>
      <w:r w:rsidRPr="006A17A1">
        <w:rPr>
          <w:i/>
        </w:rPr>
        <w:t xml:space="preserve">direktiv </w:t>
      </w:r>
      <w:r w:rsidR="00CD5EE9" w:rsidRPr="00CD5EE9">
        <w:rPr>
          <w:i/>
        </w:rPr>
        <w:t>2016/798</w:t>
      </w:r>
      <w:r w:rsidR="00553093">
        <w:rPr>
          <w:i/>
        </w:rPr>
        <w:t xml:space="preserve"> og EU-henstilling </w:t>
      </w:r>
      <w:r w:rsidR="00553093" w:rsidRPr="00553093">
        <w:rPr>
          <w:i/>
        </w:rPr>
        <w:t>2019/780</w:t>
      </w:r>
      <w:r w:rsidR="00553093">
        <w:rPr>
          <w:i/>
        </w:rPr>
        <w:t>.</w:t>
      </w:r>
    </w:p>
    <w:p w14:paraId="3ABDD4D5" w14:textId="77777777" w:rsidR="002F1863" w:rsidRPr="006A17A1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3770B2" w14:paraId="3ABDD4D7" w14:textId="77777777" w:rsidTr="0031395B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D6" w14:textId="16ED3E0E" w:rsidR="003770B2" w:rsidRPr="00547F73" w:rsidRDefault="00B27D46" w:rsidP="00B27D46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 xml:space="preserve">1. </w:t>
            </w:r>
            <w:r w:rsidR="008123D7">
              <w:rPr>
                <w:b/>
              </w:rPr>
              <w:t>Anvendelsesområde</w:t>
            </w:r>
            <w:r w:rsidR="003770B2">
              <w:rPr>
                <w:b/>
              </w:rPr>
              <w:br/>
            </w:r>
            <w:r w:rsidR="003770B2">
              <w:rPr>
                <w:i/>
              </w:rPr>
              <w:t>Denne ansøgning gælder:</w:t>
            </w:r>
          </w:p>
        </w:tc>
      </w:tr>
      <w:tr w:rsidR="00547F73" w:rsidRPr="009C1F72" w14:paraId="3ABDD4DB" w14:textId="77777777" w:rsidTr="0031395B">
        <w:tc>
          <w:tcPr>
            <w:tcW w:w="2686" w:type="dxa"/>
            <w:tcBorders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3ABDD4D8" w14:textId="39601E8A" w:rsidR="00547F73" w:rsidRPr="00547F73" w:rsidRDefault="00547F73" w:rsidP="0031395B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3ABDD4D9" w14:textId="77777777" w:rsidR="00547F73" w:rsidRPr="00266C12" w:rsidRDefault="00547F73" w:rsidP="0031395B">
            <w:pPr>
              <w:spacing w:before="120" w:after="12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fornyet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</w:tcBorders>
            <w:tcMar>
              <w:right w:w="57" w:type="dxa"/>
            </w:tcMar>
          </w:tcPr>
          <w:p w14:paraId="3ABDD4DA" w14:textId="1D8C51F4" w:rsidR="00547F73" w:rsidRDefault="00547F73" w:rsidP="0031395B">
            <w:pPr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En </w:t>
            </w:r>
            <w:r w:rsidR="002F0195">
              <w:rPr>
                <w:sz w:val="18"/>
                <w:szCs w:val="18"/>
              </w:rPr>
              <w:t>ajourført</w:t>
            </w:r>
            <w:r>
              <w:rPr>
                <w:sz w:val="18"/>
                <w:szCs w:val="18"/>
              </w:rPr>
              <w:t xml:space="preserve">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</w:tr>
      <w:tr w:rsidR="00DE6C7E" w:rsidRPr="009C1F72" w14:paraId="4E9E7628" w14:textId="77777777" w:rsidTr="00EB1130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5A059F6F" w14:textId="1183822D" w:rsidR="00DE6C7E" w:rsidRPr="0086169E" w:rsidRDefault="00DE6C7E" w:rsidP="00EB1130">
            <w:pPr>
              <w:spacing w:before="60" w:after="60" w:line="260" w:lineRule="exact"/>
              <w:rPr>
                <w:sz w:val="18"/>
                <w:szCs w:val="18"/>
              </w:rPr>
            </w:pPr>
            <w:bookmarkStart w:id="0" w:name="_Hlk216867122"/>
            <w:r>
              <w:rPr>
                <w:sz w:val="18"/>
                <w:szCs w:val="18"/>
              </w:rPr>
              <w:t>1.4 Der ansøges om forhåndsdialog forud for den endelige ansøgning</w:t>
            </w:r>
          </w:p>
        </w:tc>
        <w:tc>
          <w:tcPr>
            <w:tcW w:w="2180" w:type="dxa"/>
            <w:tcBorders>
              <w:left w:val="nil"/>
            </w:tcBorders>
          </w:tcPr>
          <w:p w14:paraId="24C2575E" w14:textId="77777777" w:rsidR="00DE6C7E" w:rsidRPr="0086169E" w:rsidRDefault="00DE6C7E" w:rsidP="00EB1130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bookmarkEnd w:id="0"/>
      <w:tr w:rsidR="00547F73" w:rsidRPr="009C1F72" w14:paraId="3ABDD4DF" w14:textId="77777777" w:rsidTr="0031395B">
        <w:tc>
          <w:tcPr>
            <w:tcW w:w="8720" w:type="dxa"/>
            <w:gridSpan w:val="5"/>
          </w:tcPr>
          <w:p w14:paraId="3ABDD4DE" w14:textId="6F4508CE" w:rsidR="00547F73" w:rsidRPr="00547F73" w:rsidRDefault="003770B2" w:rsidP="0031395B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1395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547F73" w:rsidRPr="00547F73">
              <w:rPr>
                <w:sz w:val="18"/>
                <w:szCs w:val="18"/>
              </w:rPr>
              <w:t>Identifikationsnummer</w:t>
            </w:r>
            <w:r w:rsidR="00F57948">
              <w:rPr>
                <w:sz w:val="18"/>
                <w:szCs w:val="18"/>
              </w:rPr>
              <w:t xml:space="preserve"> (EIN)</w:t>
            </w:r>
            <w:r w:rsidR="00547F73" w:rsidRPr="00547F73">
              <w:rPr>
                <w:sz w:val="18"/>
                <w:szCs w:val="18"/>
              </w:rPr>
              <w:t xml:space="preserve"> for den tidligere </w:t>
            </w:r>
            <w:r w:rsidR="007F5806">
              <w:rPr>
                <w:sz w:val="18"/>
                <w:szCs w:val="18"/>
              </w:rPr>
              <w:t>sikkerheds</w:t>
            </w:r>
            <w:r w:rsidR="00547F73" w:rsidRPr="00547F73">
              <w:rPr>
                <w:sz w:val="18"/>
                <w:szCs w:val="18"/>
              </w:rPr>
              <w:t>godkendelse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bookmarkStart w:id="1" w:name="Tidligere_godkende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63210" w14:paraId="3ABDD4E1" w14:textId="77777777" w:rsidTr="00022FD9">
        <w:tc>
          <w:tcPr>
            <w:tcW w:w="8720" w:type="dxa"/>
            <w:gridSpan w:val="5"/>
            <w:shd w:val="clear" w:color="auto" w:fill="D9D9D9" w:themeFill="background1" w:themeFillShade="D9"/>
          </w:tcPr>
          <w:p w14:paraId="3ABDD4E0" w14:textId="77777777" w:rsidR="00763210" w:rsidRPr="0031395B" w:rsidRDefault="00763210" w:rsidP="00763210">
            <w:pPr>
              <w:spacing w:before="60" w:after="60" w:line="260" w:lineRule="exact"/>
              <w:rPr>
                <w:i/>
              </w:rPr>
            </w:pPr>
            <w:r w:rsidRPr="0031395B">
              <w:rPr>
                <w:i/>
              </w:rPr>
              <w:t>Særlige forhold for infrastrukturen</w:t>
            </w:r>
            <w:r w:rsidR="0031395B">
              <w:rPr>
                <w:i/>
              </w:rPr>
              <w:t>:</w:t>
            </w:r>
          </w:p>
        </w:tc>
      </w:tr>
      <w:tr w:rsidR="00763210" w:rsidRPr="009C1F72" w14:paraId="3ABDD4E5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2" w14:textId="77777777" w:rsidR="00763210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6.1</w:t>
            </w:r>
            <w:r w:rsidR="00D9759D" w:rsidRPr="007E1CA2">
              <w:rPr>
                <w:sz w:val="18"/>
                <w:szCs w:val="18"/>
              </w:rPr>
              <w:t xml:space="preserve"> Særlige trafiktyper</w:t>
            </w:r>
            <w:r w:rsidR="00763210" w:rsidRPr="007E1CA2">
              <w:rPr>
                <w:sz w:val="18"/>
                <w:szCs w:val="18"/>
              </w:rPr>
              <w:t xml:space="preserve">: </w:t>
            </w:r>
          </w:p>
        </w:tc>
        <w:bookmarkStart w:id="2" w:name="Avmerking4"/>
        <w:tc>
          <w:tcPr>
            <w:tcW w:w="4360" w:type="dxa"/>
            <w:gridSpan w:val="3"/>
            <w:tcBorders>
              <w:left w:val="nil"/>
            </w:tcBorders>
          </w:tcPr>
          <w:p w14:paraId="3ABDD4E3" w14:textId="77777777" w:rsidR="00763210" w:rsidRDefault="00B75341" w:rsidP="00763210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 w:rsidR="00763210">
              <w:rPr>
                <w:sz w:val="18"/>
              </w:rPr>
              <w:t>Højhastig</w:t>
            </w:r>
            <w:r w:rsidR="00763210" w:rsidRPr="009C1F72">
              <w:rPr>
                <w:sz w:val="18"/>
              </w:rPr>
              <w:t>hedstrafik</w:t>
            </w:r>
          </w:p>
          <w:p w14:paraId="3ABDD4E4" w14:textId="77777777" w:rsidR="00763210" w:rsidRPr="00266C12" w:rsidRDefault="00B75341" w:rsidP="007F2729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763210" w:rsidRPr="009C1F72">
              <w:rPr>
                <w:sz w:val="18"/>
              </w:rPr>
              <w:t xml:space="preserve"> </w:t>
            </w:r>
            <w:r w:rsidR="00763210">
              <w:rPr>
                <w:sz w:val="18"/>
              </w:rPr>
              <w:t>Transport af</w:t>
            </w:r>
            <w:r w:rsidR="00763210" w:rsidRPr="009C1F72">
              <w:rPr>
                <w:sz w:val="18"/>
              </w:rPr>
              <w:t xml:space="preserve"> farligt gods</w:t>
            </w:r>
          </w:p>
        </w:tc>
      </w:tr>
      <w:tr w:rsidR="00D9759D" w:rsidRPr="009C1F72" w14:paraId="3ABDD4EA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6" w14:textId="77777777" w:rsidR="00D9759D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6.2</w:t>
            </w:r>
            <w:r w:rsidR="00D9759D" w:rsidRPr="007E1CA2">
              <w:rPr>
                <w:sz w:val="18"/>
                <w:szCs w:val="18"/>
              </w:rPr>
              <w:t xml:space="preserve"> Energiforsyning: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E7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Køreledning</w:t>
            </w:r>
          </w:p>
          <w:p w14:paraId="3ABDD4E8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Tredje skinne</w:t>
            </w:r>
          </w:p>
          <w:p w14:paraId="1902B6E6" w14:textId="77777777" w:rsidR="00A61E9F" w:rsidRDefault="00A61E9F" w:rsidP="00A61E9F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Ladeinfrastruktur</w:t>
            </w:r>
          </w:p>
          <w:p w14:paraId="3ABDD4E9" w14:textId="77777777" w:rsidR="00D9759D" w:rsidRDefault="00B75341" w:rsidP="00D9759D">
            <w:pPr>
              <w:spacing w:before="60" w:after="60" w:line="260" w:lineRule="exact"/>
              <w:rPr>
                <w:sz w:val="22"/>
                <w:szCs w:val="22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Ikke elektrificeret</w:t>
            </w:r>
          </w:p>
        </w:tc>
      </w:tr>
      <w:tr w:rsidR="00D9759D" w:rsidRPr="009C1F72" w14:paraId="3ABDD4EE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B" w14:textId="77777777" w:rsidR="00D9759D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6.3</w:t>
            </w:r>
            <w:r w:rsidR="00D9759D" w:rsidRPr="007E1CA2">
              <w:rPr>
                <w:sz w:val="18"/>
                <w:szCs w:val="18"/>
              </w:rPr>
              <w:t xml:space="preserve"> Togkontrol og signaler: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EC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Klasse A – ETCS</w:t>
            </w:r>
          </w:p>
          <w:p w14:paraId="3ABDD4ED" w14:textId="77777777" w:rsidR="00D9759D" w:rsidRDefault="00B75341" w:rsidP="00D9759D">
            <w:pPr>
              <w:spacing w:before="60" w:after="60" w:line="260" w:lineRule="exact"/>
              <w:rPr>
                <w:sz w:val="22"/>
                <w:szCs w:val="22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Klasse B – ATC (inkl. varianter)</w:t>
            </w:r>
          </w:p>
        </w:tc>
      </w:tr>
      <w:tr w:rsidR="00763210" w:rsidRPr="007E1CA2" w14:paraId="3ABDD4F1" w14:textId="77777777" w:rsidTr="00022FD9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3ABDD4EF" w14:textId="77777777" w:rsidR="00763210" w:rsidRPr="007E1CA2" w:rsidRDefault="0031395B" w:rsidP="0076321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</w:t>
            </w:r>
            <w:r w:rsidR="002A1842">
              <w:rPr>
                <w:sz w:val="18"/>
                <w:szCs w:val="18"/>
              </w:rPr>
              <w:t>4</w:t>
            </w:r>
            <w:r w:rsidR="00D9759D" w:rsidRPr="007E1CA2">
              <w:rPr>
                <w:sz w:val="18"/>
                <w:szCs w:val="18"/>
              </w:rPr>
              <w:t xml:space="preserve"> </w:t>
            </w:r>
            <w:r w:rsidR="00763210" w:rsidRPr="007E1CA2">
              <w:rPr>
                <w:sz w:val="18"/>
                <w:szCs w:val="18"/>
              </w:rPr>
              <w:t xml:space="preserve">Geografisk udstrækning: </w:t>
            </w:r>
          </w:p>
          <w:p w14:paraId="3ABDD4F0" w14:textId="77777777" w:rsidR="00763210" w:rsidRPr="007E1CA2" w:rsidRDefault="007F2729" w:rsidP="00763210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bookmarkStart w:id="3" w:name="Geografisk_udstrækni"/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2A1842" w:rsidRPr="009C1F72" w14:paraId="3ABDD4F4" w14:textId="77777777" w:rsidTr="00A8396B">
        <w:tc>
          <w:tcPr>
            <w:tcW w:w="4360" w:type="dxa"/>
            <w:gridSpan w:val="2"/>
            <w:tcBorders>
              <w:right w:val="nil"/>
            </w:tcBorders>
          </w:tcPr>
          <w:p w14:paraId="3ABDD4F2" w14:textId="77777777" w:rsidR="002A1842" w:rsidRPr="007E1CA2" w:rsidRDefault="002A1842" w:rsidP="00A8396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1.6.5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3" w14:textId="77777777" w:rsidR="002A1842" w:rsidRDefault="002A1842" w:rsidP="00A8396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bookmarkStart w:id="4" w:name="Andet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9B7D8A" w14:paraId="3ABDD4F6" w14:textId="77777777" w:rsidTr="00022FD9">
        <w:tc>
          <w:tcPr>
            <w:tcW w:w="8720" w:type="dxa"/>
            <w:gridSpan w:val="5"/>
            <w:shd w:val="clear" w:color="auto" w:fill="D9D9D9" w:themeFill="background1" w:themeFillShade="D9"/>
          </w:tcPr>
          <w:p w14:paraId="3ABDD4F5" w14:textId="7700CEB5" w:rsidR="009B7D8A" w:rsidRPr="0031395B" w:rsidRDefault="00CD4024" w:rsidP="009B7D8A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</w:t>
            </w:r>
            <w:r w:rsidR="0031395B">
              <w:rPr>
                <w:i/>
              </w:rPr>
              <w:t>:</w:t>
            </w:r>
          </w:p>
        </w:tc>
      </w:tr>
      <w:tr w:rsidR="009B7D8A" w:rsidRPr="009C1F72" w14:paraId="3ABDD4F9" w14:textId="77777777" w:rsidTr="00022FD9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3ABDD4F7" w14:textId="77777777" w:rsidR="009B7D8A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="009B7D8A">
              <w:rPr>
                <w:sz w:val="18"/>
                <w:szCs w:val="18"/>
              </w:rPr>
              <w:t>.1</w:t>
            </w:r>
            <w:r w:rsidR="009B7D8A" w:rsidRPr="007E1CA2">
              <w:rPr>
                <w:sz w:val="18"/>
                <w:szCs w:val="18"/>
              </w:rPr>
              <w:t xml:space="preserve"> </w:t>
            </w:r>
            <w:r w:rsidR="009B7D8A"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="009B7D8A" w:rsidRPr="009B7D8A">
              <w:rPr>
                <w:sz w:val="18"/>
                <w:szCs w:val="18"/>
              </w:rPr>
              <w:t xml:space="preserve"> (F)</w:t>
            </w:r>
            <w:r w:rsidR="00C97F27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8" w14:textId="77777777" w:rsidR="009B7D8A" w:rsidRDefault="001429F8" w:rsidP="00AF349A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5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9B7D8A" w:rsidRPr="009C1F72" w14:paraId="3ABDD4FC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FA" w14:textId="77777777" w:rsidR="009B7D8A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  <w:r w:rsidR="009B7D8A">
              <w:rPr>
                <w:sz w:val="18"/>
                <w:szCs w:val="18"/>
              </w:rPr>
              <w:t>2</w:t>
            </w:r>
            <w:r w:rsidR="009B7D8A" w:rsidRPr="007E1CA2">
              <w:rPr>
                <w:sz w:val="18"/>
                <w:szCs w:val="18"/>
              </w:rPr>
              <w:t xml:space="preserve"> </w:t>
            </w:r>
            <w:r w:rsidR="009B7D8A" w:rsidRPr="009B7D8A">
              <w:rPr>
                <w:sz w:val="18"/>
                <w:szCs w:val="18"/>
              </w:rPr>
              <w:t>Medlemsstat(er), hvor jernbaneinfrastrukturen er placeret</w:t>
            </w:r>
            <w:r w:rsidR="00C97F27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B" w14:textId="77777777" w:rsidR="009B7D8A" w:rsidRDefault="001429F8" w:rsidP="00AF349A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Infrastruktur_placer"/>
                  <w:enabled/>
                  <w:calcOnExit w:val="0"/>
                  <w:textInput/>
                </w:ffData>
              </w:fldChar>
            </w:r>
            <w:bookmarkStart w:id="6" w:name="Infrastruktur_plac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86169E" w14:paraId="39836DCF" w14:textId="77777777" w:rsidTr="0086169E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87988D8" w14:textId="550C0717" w:rsidR="0086169E" w:rsidRPr="0031395B" w:rsidRDefault="0086169E" w:rsidP="004C3102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 xml:space="preserve">Øvrige </w:t>
            </w:r>
            <w:r w:rsidR="004D5F2F">
              <w:rPr>
                <w:i/>
              </w:rPr>
              <w:t>forhold</w:t>
            </w:r>
            <w:r w:rsidR="00B72955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="00B72955">
              <w:rPr>
                <w:i/>
              </w:rPr>
              <w:t>som sikkerhedsgodkendelsen omfatter</w:t>
            </w:r>
            <w:r>
              <w:rPr>
                <w:i/>
              </w:rPr>
              <w:t>:</w:t>
            </w:r>
          </w:p>
        </w:tc>
      </w:tr>
      <w:tr w:rsidR="0086169E" w:rsidRPr="009C1F72" w14:paraId="712EEC7A" w14:textId="77777777" w:rsidTr="0086169E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5A2E3E80" w14:textId="332A82AE" w:rsidR="0086169E" w:rsidRP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8.1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Ansøgningen omfatter uddannelse af egne lokomotivførere som en del af sikkerhedsgodkendelsen</w:t>
            </w:r>
            <w:r w:rsidRPr="007E1C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7C15F397" w14:textId="53591A67" w:rsidR="0086169E" w:rsidRP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86169E" w:rsidRPr="009C1F72" w14:paraId="19113E0E" w14:textId="77777777" w:rsidTr="0086169E">
        <w:tc>
          <w:tcPr>
            <w:tcW w:w="6540" w:type="dxa"/>
            <w:gridSpan w:val="4"/>
            <w:tcBorders>
              <w:right w:val="nil"/>
            </w:tcBorders>
          </w:tcPr>
          <w:p w14:paraId="29397A1F" w14:textId="4E594876" w:rsidR="0086169E" w:rsidRP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8.2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Ansøgningen omfatter</w:t>
            </w:r>
            <w:r w:rsidR="009B2F64">
              <w:rPr>
                <w:sz w:val="18"/>
                <w:szCs w:val="18"/>
              </w:rPr>
              <w:t xml:space="preserve"> </w:t>
            </w:r>
            <w:r w:rsidR="009B2F64" w:rsidRPr="009B2F64">
              <w:rPr>
                <w:sz w:val="18"/>
                <w:szCs w:val="18"/>
              </w:rPr>
              <w:t>ECM-</w:t>
            </w:r>
            <w:r w:rsidR="009B2F64">
              <w:rPr>
                <w:sz w:val="18"/>
                <w:szCs w:val="18"/>
              </w:rPr>
              <w:t>aktiviteter</w:t>
            </w:r>
            <w:r w:rsidR="009B2F64" w:rsidRPr="009B2F64">
              <w:rPr>
                <w:sz w:val="18"/>
                <w:szCs w:val="18"/>
              </w:rPr>
              <w:t xml:space="preserve"> for køretøjer til egen drift</w:t>
            </w:r>
            <w:r w:rsidR="009B2F64">
              <w:rPr>
                <w:sz w:val="18"/>
                <w:szCs w:val="18"/>
              </w:rPr>
              <w:t xml:space="preserve"> som en del af sikkerhedsgodkendelsen</w:t>
            </w:r>
            <w:r w:rsidR="00E715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30DC9372" w14:textId="47B67500" w:rsidR="0086169E" w:rsidRP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86169E" w:rsidRPr="009C1F72" w14:paraId="57040CDB" w14:textId="77777777" w:rsidTr="0086169E">
        <w:tc>
          <w:tcPr>
            <w:tcW w:w="6540" w:type="dxa"/>
            <w:gridSpan w:val="4"/>
            <w:tcBorders>
              <w:right w:val="nil"/>
            </w:tcBorders>
          </w:tcPr>
          <w:p w14:paraId="5BC22325" w14:textId="23E1BF3B" w:rsid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8.3</w:t>
            </w:r>
            <w:r w:rsidRPr="007E1CA2">
              <w:rPr>
                <w:sz w:val="18"/>
                <w:szCs w:val="18"/>
              </w:rPr>
              <w:t xml:space="preserve"> </w:t>
            </w:r>
            <w:r w:rsidR="009B2F64">
              <w:rPr>
                <w:sz w:val="18"/>
                <w:szCs w:val="18"/>
              </w:rPr>
              <w:t>Ansøgningen omfatter trafikstyring på en anden infrastrukturforvalters infrastruktur</w:t>
            </w:r>
            <w:r w:rsidR="00E715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711BEA9A" w14:textId="24A25C6D" w:rsid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</w:tbl>
    <w:p w14:paraId="3ABDD4FD" w14:textId="77777777" w:rsidR="009B7D8A" w:rsidRDefault="009B7D8A" w:rsidP="00022FD9">
      <w:pPr>
        <w:spacing w:line="240" w:lineRule="atLeast"/>
      </w:pPr>
    </w:p>
    <w:p w14:paraId="1903BF8C" w14:textId="77777777" w:rsidR="00553093" w:rsidRDefault="00553093" w:rsidP="00022FD9">
      <w:pPr>
        <w:spacing w:line="240" w:lineRule="atLeast"/>
      </w:pPr>
    </w:p>
    <w:p w14:paraId="28B6B89F" w14:textId="77777777" w:rsidR="00553093" w:rsidRDefault="00553093" w:rsidP="00022FD9">
      <w:pPr>
        <w:spacing w:line="240" w:lineRule="atLeast"/>
      </w:pPr>
    </w:p>
    <w:p w14:paraId="0EA1348D" w14:textId="77777777" w:rsidR="00553093" w:rsidRDefault="00553093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14:paraId="3ABDD4FF" w14:textId="77777777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01D7C729" w:rsidR="002F1863" w:rsidRPr="007B1696" w:rsidRDefault="0031395B" w:rsidP="0031395B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="00B40F50">
              <w:rPr>
                <w:b/>
              </w:rPr>
              <w:t xml:space="preserve">. </w:t>
            </w:r>
            <w:r w:rsidR="008123D7">
              <w:rPr>
                <w:b/>
              </w:rPr>
              <w:t>Oplysninger om ansøgeren</w:t>
            </w:r>
            <w:r>
              <w:rPr>
                <w:b/>
              </w:rPr>
              <w:br/>
            </w:r>
            <w:r>
              <w:rPr>
                <w:i/>
              </w:rPr>
              <w:t>For virksomheden:</w:t>
            </w:r>
          </w:p>
        </w:tc>
      </w:tr>
      <w:tr w:rsidR="00B40F50" w:rsidRPr="00EA6B9E" w14:paraId="3ABDD504" w14:textId="7777777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0" w14:textId="77777777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77777777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7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77777777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77777777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8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22FD9" w:rsidRPr="00EA6B9E" w14:paraId="3ABDD507" w14:textId="77777777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05" w14:textId="77777777" w:rsidR="00022FD9" w:rsidRDefault="0031395B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.3 Postadresse:</w:t>
            </w:r>
          </w:p>
          <w:p w14:paraId="3ABDD506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bookmarkStart w:id="9" w:name="Postadres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22FD9" w:rsidRPr="00EA6B9E" w14:paraId="3ABDD50C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10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11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022FD9" w:rsidRPr="00EA6B9E" w14:paraId="3ABDD511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2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13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022FD9" w:rsidRPr="00EA6B9E" w14:paraId="3ABDD516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14B09740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EE34E7">
              <w:rPr>
                <w:sz w:val="18"/>
                <w:szCs w:val="18"/>
              </w:rPr>
              <w:t xml:space="preserve"> (CVR)</w:t>
            </w:r>
            <w:r w:rsidR="00022FD9">
              <w:rPr>
                <w:sz w:val="18"/>
                <w:szCs w:val="18"/>
              </w:rPr>
              <w:t>:</w:t>
            </w:r>
          </w:p>
          <w:p w14:paraId="3ABDD513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14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15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022FD9" w:rsidRPr="009C1F72" w14:paraId="3ABDD519" w14:textId="77777777" w:rsidTr="0045070A">
        <w:tc>
          <w:tcPr>
            <w:tcW w:w="8720" w:type="dxa"/>
            <w:gridSpan w:val="3"/>
          </w:tcPr>
          <w:p w14:paraId="3ABDD517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7777777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16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2F1863" w:rsidRPr="0031395B" w14:paraId="3ABDD51B" w14:textId="77777777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77777777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777777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4B51648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77777777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>.1. Beskrivelse af sikkerhedsledelsessystemet og andre dokumenter, der dokumenterer overholdelsen af kravene i bilag II til delegeret forordning (EU) 2018/762.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68E23C56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II til delegeret forordning (EU) 2018/762, herunder angivelse af, hvor i dokumentationen om sikkerhedsledelsessystemet det fremgår, at de relevante krav i de gældende tekniske specifikationer om interoperabilitet i forbindelse med delsystemet </w:t>
            </w:r>
            <w:r w:rsidR="000D6EBD">
              <w:rPr>
                <w:sz w:val="18"/>
                <w:szCs w:val="18"/>
              </w:rPr>
              <w:t>”</w:t>
            </w:r>
            <w:r w:rsidR="00EE05E2" w:rsidRPr="00EE05E2">
              <w:rPr>
                <w:sz w:val="18"/>
                <w:szCs w:val="18"/>
              </w:rPr>
              <w:t>Drift og trafikstyring</w:t>
            </w:r>
            <w:r w:rsidR="000D6EBD">
              <w:rPr>
                <w:sz w:val="18"/>
                <w:szCs w:val="18"/>
              </w:rPr>
              <w:t>”</w:t>
            </w:r>
            <w:r w:rsidR="00EE05E2" w:rsidRPr="00EE05E2">
              <w:rPr>
                <w:sz w:val="18"/>
                <w:szCs w:val="18"/>
              </w:rPr>
              <w:t xml:space="preserve"> er opfyldt.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96C2ADA" w14:textId="77777777" w:rsidR="00553093" w:rsidRDefault="00553093" w:rsidP="00022FD9">
      <w:pPr>
        <w:spacing w:line="240" w:lineRule="atLeast"/>
      </w:pPr>
    </w:p>
    <w:p w14:paraId="1435EB15" w14:textId="77777777" w:rsidR="00553093" w:rsidRDefault="00553093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41" w14:textId="77777777" w:rsidTr="009E4044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40" w14:textId="77777777" w:rsidR="00EE05E2" w:rsidRPr="00DE3688" w:rsidRDefault="00BF121C" w:rsidP="009E4044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4</w:t>
            </w:r>
            <w:r w:rsidR="00EE05E2" w:rsidRPr="00DE3688">
              <w:rPr>
                <w:b/>
              </w:rPr>
              <w:t xml:space="preserve">. </w:t>
            </w:r>
            <w:r w:rsidR="009E4044" w:rsidRPr="00EE05E2">
              <w:rPr>
                <w:b/>
              </w:rPr>
              <w:t xml:space="preserve">Dokumenter indsendt med henblik på den del af vurderingen, der vedrører </w:t>
            </w:r>
            <w:r w:rsidR="009E4044">
              <w:rPr>
                <w:b/>
              </w:rPr>
              <w:t>de nationale krav</w:t>
            </w:r>
          </w:p>
        </w:tc>
      </w:tr>
      <w:tr w:rsidR="00EF677F" w:rsidRPr="00EA6B9E" w14:paraId="3ABDD543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42" w14:textId="77777777" w:rsidR="00EF677F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F677F" w:rsidRPr="00EF677F">
              <w:rPr>
                <w:sz w:val="18"/>
                <w:szCs w:val="18"/>
              </w:rPr>
              <w:t xml:space="preserve">.1. </w:t>
            </w:r>
            <w:r w:rsidR="00EF677F" w:rsidRPr="00EF677F">
              <w:rPr>
                <w:spacing w:val="-2"/>
                <w:sz w:val="18"/>
                <w:szCs w:val="18"/>
              </w:rPr>
              <w:t>Beskrivelse af eller andet belæg for, hvordan sikkerhedsledelsessystemet tager højde for de relevante nationale forskrifter, som meddeles i henhold til artikel 8 i direktiv (EU) 2016/798.</w:t>
            </w:r>
          </w:p>
        </w:tc>
      </w:tr>
      <w:tr w:rsidR="00EF677F" w:rsidRPr="00EA6B9E" w14:paraId="3ABDD548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44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45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46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47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4A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49" w14:textId="6FA91FD0" w:rsidR="00EF677F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F677F" w:rsidRPr="00EF677F">
              <w:rPr>
                <w:sz w:val="18"/>
                <w:szCs w:val="18"/>
              </w:rPr>
              <w:t>.2. Krydshenvisninger mellem sikkerhedsledelsessystemet og de krav, der er fastsat i de relevante nationale forskrifter</w:t>
            </w:r>
            <w:r w:rsidR="00553093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4F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4B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4C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4D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4E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50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77777777" w:rsidR="00EE05E2" w:rsidRPr="00DE3688" w:rsidRDefault="00BF121C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77777777" w:rsidR="00EF677F" w:rsidRPr="00EA6B9E" w:rsidRDefault="00BF121C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138E" w:rsidRPr="0017138E">
              <w:rPr>
                <w:sz w:val="18"/>
                <w:szCs w:val="18"/>
              </w:rPr>
              <w:t xml:space="preserve">.1. Aktuel status for den eller de handlingsplaner, som infrastrukturforvalteren har udarbejdet for at afhjælpe </w:t>
            </w:r>
            <w:r w:rsidR="0017138E">
              <w:rPr>
                <w:sz w:val="18"/>
                <w:szCs w:val="18"/>
              </w:rPr>
              <w:t>forbud, påbud og afvigelser</w:t>
            </w:r>
            <w:r w:rsidR="0017138E" w:rsidRPr="0017138E">
              <w:rPr>
                <w:sz w:val="18"/>
                <w:szCs w:val="18"/>
              </w:rPr>
              <w:t xml:space="preserve"> med hensyn til overholdelse af forskrifterne, der er konstateret i forbindelse med tilsynsaktiviteterne siden den foregående </w:t>
            </w:r>
            <w:r w:rsidR="00C137E6">
              <w:rPr>
                <w:sz w:val="18"/>
                <w:szCs w:val="18"/>
              </w:rPr>
              <w:t>godkendelse</w:t>
            </w:r>
            <w:r w:rsidR="0017138E" w:rsidRPr="0017138E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50715B57" w:rsidR="00EF677F" w:rsidRPr="00EA6B9E" w:rsidRDefault="00BF121C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138E" w:rsidRPr="0017138E">
              <w:rPr>
                <w:sz w:val="18"/>
                <w:szCs w:val="18"/>
              </w:rPr>
              <w:t xml:space="preserve">.2. Aktuel status for den eller de handlingsplaner, som infrastrukturforvalteren har udarbejdet for at afhjælpe </w:t>
            </w:r>
            <w:r w:rsidR="00E91D33">
              <w:rPr>
                <w:sz w:val="18"/>
                <w:szCs w:val="18"/>
              </w:rPr>
              <w:t xml:space="preserve">vilkår (hvis relevant) samt </w:t>
            </w:r>
            <w:r w:rsidR="0017138E" w:rsidRPr="0017138E">
              <w:rPr>
                <w:sz w:val="18"/>
                <w:szCs w:val="18"/>
              </w:rPr>
              <w:t xml:space="preserve">uafklarede observationer fra den foregående </w:t>
            </w:r>
            <w:r w:rsidR="00C137E6">
              <w:rPr>
                <w:sz w:val="18"/>
                <w:szCs w:val="18"/>
              </w:rPr>
              <w:t>godkendelse</w:t>
            </w:r>
            <w:r w:rsidR="0017138E" w:rsidRPr="0017138E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E60A5B1" w14:textId="77777777" w:rsidR="00880F2D" w:rsidRDefault="00880F2D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880F2D" w:rsidRPr="00DE3688" w14:paraId="64319777" w14:textId="77777777" w:rsidTr="00927063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77D4F5" w14:textId="20D4B0F2" w:rsidR="00880F2D" w:rsidRPr="00DE3688" w:rsidRDefault="00880F2D" w:rsidP="00927063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6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880F2D" w:rsidRPr="00EA6B9E" w14:paraId="0EAF2D09" w14:textId="77777777" w:rsidTr="00927063">
        <w:tc>
          <w:tcPr>
            <w:tcW w:w="8720" w:type="dxa"/>
            <w:gridSpan w:val="2"/>
            <w:tcBorders>
              <w:bottom w:val="nil"/>
            </w:tcBorders>
          </w:tcPr>
          <w:p w14:paraId="5D8C8F9D" w14:textId="6182CAB3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746E5CA3" w14:textId="6C723CC3" w:rsidR="00880F2D" w:rsidRPr="00AB3493" w:rsidRDefault="00880F2D" w:rsidP="00880F2D">
            <w:pPr>
              <w:pStyle w:val="Listeafsnit"/>
              <w:numPr>
                <w:ilvl w:val="0"/>
                <w:numId w:val="19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 xml:space="preserve">fornyelse: Beskrivelse af </w:t>
            </w:r>
            <w:r w:rsidR="002061DE">
              <w:rPr>
                <w:sz w:val="18"/>
                <w:szCs w:val="18"/>
              </w:rPr>
              <w:t>relevante</w:t>
            </w:r>
            <w:r w:rsidRPr="00AB3493">
              <w:rPr>
                <w:sz w:val="18"/>
                <w:szCs w:val="18"/>
              </w:rPr>
              <w:t xml:space="preserve"> ændringer i sikkerhedsledelsessystemet siden sidste certificering</w:t>
            </w:r>
          </w:p>
          <w:p w14:paraId="48E4DAEA" w14:textId="77777777" w:rsidR="00880F2D" w:rsidRPr="0097596F" w:rsidRDefault="00880F2D" w:rsidP="00880F2D">
            <w:pPr>
              <w:pStyle w:val="Listeafsnit"/>
              <w:numPr>
                <w:ilvl w:val="0"/>
                <w:numId w:val="19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>
              <w:rPr>
                <w:sz w:val="18"/>
                <w:szCs w:val="18"/>
              </w:rPr>
              <w:t>for gennemførelse</w:t>
            </w:r>
          </w:p>
        </w:tc>
      </w:tr>
      <w:tr w:rsidR="00880F2D" w:rsidRPr="00EA6B9E" w14:paraId="47B8C374" w14:textId="77777777" w:rsidTr="00927063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715F6691" w14:textId="77777777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73EEC0A2" w14:textId="77777777" w:rsidR="00880F2D" w:rsidRPr="00EA6B9E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2960FFB6" w14:textId="77777777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093EC283" w14:textId="77777777" w:rsidR="00880F2D" w:rsidRPr="00EA6B9E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200089F" w14:textId="77777777" w:rsidR="00880F2D" w:rsidRDefault="00880F2D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7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8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3ABDD568" w14:textId="77777777" w:rsidR="00B21263" w:rsidRDefault="00B21263" w:rsidP="00022FD9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CE41" w14:textId="77777777" w:rsidR="0041766B" w:rsidRDefault="0041766B">
      <w:r>
        <w:separator/>
      </w:r>
    </w:p>
  </w:endnote>
  <w:endnote w:type="continuationSeparator" w:id="0">
    <w:p w14:paraId="5DAD9928" w14:textId="77777777" w:rsidR="0041766B" w:rsidRDefault="0041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A273" w14:textId="77777777" w:rsidR="0041766B" w:rsidRDefault="0041766B">
      <w:r>
        <w:separator/>
      </w:r>
    </w:p>
  </w:footnote>
  <w:footnote w:type="continuationSeparator" w:id="0">
    <w:p w14:paraId="65A9022D" w14:textId="77777777" w:rsidR="0041766B" w:rsidRDefault="0041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E" w14:textId="48C09444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A61E9F">
      <w:rPr>
        <w:color w:val="808080" w:themeColor="background1" w:themeShade="80"/>
        <w:sz w:val="16"/>
      </w:rPr>
      <w:t>17</w:t>
    </w:r>
    <w:r w:rsidRPr="004F15FD">
      <w:rPr>
        <w:color w:val="808080" w:themeColor="background1" w:themeShade="80"/>
        <w:sz w:val="16"/>
      </w:rPr>
      <w:t>.0</w:t>
    </w:r>
    <w:r w:rsidR="002061DE">
      <w:rPr>
        <w:color w:val="808080" w:themeColor="background1" w:themeShade="80"/>
        <w:sz w:val="16"/>
      </w:rPr>
      <w:t>3</w:t>
    </w:r>
    <w:r w:rsidRPr="004F15FD">
      <w:rPr>
        <w:color w:val="808080" w:themeColor="background1" w:themeShade="80"/>
        <w:sz w:val="16"/>
      </w:rPr>
      <w:t>.202</w:t>
    </w:r>
    <w:r w:rsidR="00CC4054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85451">
    <w:abstractNumId w:val="12"/>
  </w:num>
  <w:num w:numId="2" w16cid:durableId="2032099195">
    <w:abstractNumId w:val="10"/>
  </w:num>
  <w:num w:numId="3" w16cid:durableId="1403328995">
    <w:abstractNumId w:val="11"/>
  </w:num>
  <w:num w:numId="4" w16cid:durableId="1374575792">
    <w:abstractNumId w:val="13"/>
  </w:num>
  <w:num w:numId="5" w16cid:durableId="193076897">
    <w:abstractNumId w:val="15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4"/>
  </w:num>
  <w:num w:numId="17" w16cid:durableId="178279065">
    <w:abstractNumId w:val="17"/>
  </w:num>
  <w:num w:numId="18" w16cid:durableId="1574197256">
    <w:abstractNumId w:val="16"/>
  </w:num>
  <w:num w:numId="19" w16cid:durableId="259217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763F7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60CE5"/>
    <w:rsid w:val="0017138E"/>
    <w:rsid w:val="00177A54"/>
    <w:rsid w:val="00190042"/>
    <w:rsid w:val="00190049"/>
    <w:rsid w:val="001A5E40"/>
    <w:rsid w:val="001A75AC"/>
    <w:rsid w:val="001B558D"/>
    <w:rsid w:val="001B5EFB"/>
    <w:rsid w:val="001B6233"/>
    <w:rsid w:val="001C07E4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061DE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5AE1"/>
    <w:rsid w:val="0027697F"/>
    <w:rsid w:val="00281F2E"/>
    <w:rsid w:val="002846DE"/>
    <w:rsid w:val="00285700"/>
    <w:rsid w:val="0029219B"/>
    <w:rsid w:val="00293F4A"/>
    <w:rsid w:val="00295E34"/>
    <w:rsid w:val="002A1842"/>
    <w:rsid w:val="002A28E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028C0"/>
    <w:rsid w:val="0041340A"/>
    <w:rsid w:val="00415F08"/>
    <w:rsid w:val="0041766B"/>
    <w:rsid w:val="00422647"/>
    <w:rsid w:val="0042365B"/>
    <w:rsid w:val="0042477C"/>
    <w:rsid w:val="0042742E"/>
    <w:rsid w:val="00435BFA"/>
    <w:rsid w:val="00440FFF"/>
    <w:rsid w:val="0045070A"/>
    <w:rsid w:val="00455C5B"/>
    <w:rsid w:val="0045786A"/>
    <w:rsid w:val="00464A88"/>
    <w:rsid w:val="0046759B"/>
    <w:rsid w:val="0047441F"/>
    <w:rsid w:val="0047722E"/>
    <w:rsid w:val="00494CB6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A57"/>
    <w:rsid w:val="005113C9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3093"/>
    <w:rsid w:val="00553348"/>
    <w:rsid w:val="00554B9A"/>
    <w:rsid w:val="00560810"/>
    <w:rsid w:val="0056212F"/>
    <w:rsid w:val="005632B4"/>
    <w:rsid w:val="00565DA9"/>
    <w:rsid w:val="005670AA"/>
    <w:rsid w:val="0057253E"/>
    <w:rsid w:val="0057400A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6AB6"/>
    <w:rsid w:val="005B7CA2"/>
    <w:rsid w:val="005C0EE7"/>
    <w:rsid w:val="005C2EB5"/>
    <w:rsid w:val="005D02FA"/>
    <w:rsid w:val="005D20DA"/>
    <w:rsid w:val="005D2B07"/>
    <w:rsid w:val="005E6D07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38E3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97858"/>
    <w:rsid w:val="006A0F1B"/>
    <w:rsid w:val="006A17A1"/>
    <w:rsid w:val="006A67B0"/>
    <w:rsid w:val="006B3696"/>
    <w:rsid w:val="006B4908"/>
    <w:rsid w:val="006D4F28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603D1"/>
    <w:rsid w:val="0076170B"/>
    <w:rsid w:val="0076256A"/>
    <w:rsid w:val="00763210"/>
    <w:rsid w:val="007847AF"/>
    <w:rsid w:val="007860BD"/>
    <w:rsid w:val="007918E4"/>
    <w:rsid w:val="00795CD3"/>
    <w:rsid w:val="007A0127"/>
    <w:rsid w:val="007A1CF1"/>
    <w:rsid w:val="007B0FD7"/>
    <w:rsid w:val="007B1696"/>
    <w:rsid w:val="007C30C0"/>
    <w:rsid w:val="007C3625"/>
    <w:rsid w:val="007D09A2"/>
    <w:rsid w:val="007D261E"/>
    <w:rsid w:val="007D5F97"/>
    <w:rsid w:val="007D7229"/>
    <w:rsid w:val="007E0504"/>
    <w:rsid w:val="007E1CA2"/>
    <w:rsid w:val="007E4F0D"/>
    <w:rsid w:val="007F2729"/>
    <w:rsid w:val="007F5806"/>
    <w:rsid w:val="007F68A1"/>
    <w:rsid w:val="007F6949"/>
    <w:rsid w:val="008020E7"/>
    <w:rsid w:val="008123D7"/>
    <w:rsid w:val="00812A94"/>
    <w:rsid w:val="00813F0E"/>
    <w:rsid w:val="00816CE9"/>
    <w:rsid w:val="0082321C"/>
    <w:rsid w:val="0082482E"/>
    <w:rsid w:val="008333C4"/>
    <w:rsid w:val="00844910"/>
    <w:rsid w:val="008477AC"/>
    <w:rsid w:val="0085246E"/>
    <w:rsid w:val="00854421"/>
    <w:rsid w:val="00854579"/>
    <w:rsid w:val="00855AC8"/>
    <w:rsid w:val="00860114"/>
    <w:rsid w:val="0086169E"/>
    <w:rsid w:val="008672C6"/>
    <w:rsid w:val="00880F2D"/>
    <w:rsid w:val="00883BCF"/>
    <w:rsid w:val="00886FE2"/>
    <w:rsid w:val="00887158"/>
    <w:rsid w:val="00891352"/>
    <w:rsid w:val="00892014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E4E21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7D1A"/>
    <w:rsid w:val="00973A48"/>
    <w:rsid w:val="00976005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2802"/>
    <w:rsid w:val="00A22E46"/>
    <w:rsid w:val="00A25A55"/>
    <w:rsid w:val="00A26217"/>
    <w:rsid w:val="00A27566"/>
    <w:rsid w:val="00A338D3"/>
    <w:rsid w:val="00A352D1"/>
    <w:rsid w:val="00A45359"/>
    <w:rsid w:val="00A50517"/>
    <w:rsid w:val="00A57AF4"/>
    <w:rsid w:val="00A600BE"/>
    <w:rsid w:val="00A61BE3"/>
    <w:rsid w:val="00A61E9F"/>
    <w:rsid w:val="00A63458"/>
    <w:rsid w:val="00A65E51"/>
    <w:rsid w:val="00A70D67"/>
    <w:rsid w:val="00A72D12"/>
    <w:rsid w:val="00A82ECD"/>
    <w:rsid w:val="00A82F81"/>
    <w:rsid w:val="00A84EC4"/>
    <w:rsid w:val="00A931D3"/>
    <w:rsid w:val="00AB1DAA"/>
    <w:rsid w:val="00AB49FC"/>
    <w:rsid w:val="00AB4EF9"/>
    <w:rsid w:val="00AB6766"/>
    <w:rsid w:val="00AC753B"/>
    <w:rsid w:val="00AD1200"/>
    <w:rsid w:val="00AD5D8C"/>
    <w:rsid w:val="00AE1AE5"/>
    <w:rsid w:val="00AF0233"/>
    <w:rsid w:val="00AF35E7"/>
    <w:rsid w:val="00B1743D"/>
    <w:rsid w:val="00B21263"/>
    <w:rsid w:val="00B225B3"/>
    <w:rsid w:val="00B25503"/>
    <w:rsid w:val="00B27D46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96033"/>
    <w:rsid w:val="00BA0B34"/>
    <w:rsid w:val="00BA0E3F"/>
    <w:rsid w:val="00BA2309"/>
    <w:rsid w:val="00BA488E"/>
    <w:rsid w:val="00BA4B1C"/>
    <w:rsid w:val="00BA5761"/>
    <w:rsid w:val="00BB39E0"/>
    <w:rsid w:val="00BB5888"/>
    <w:rsid w:val="00BC0F45"/>
    <w:rsid w:val="00BC6E46"/>
    <w:rsid w:val="00BC7FFD"/>
    <w:rsid w:val="00BD2040"/>
    <w:rsid w:val="00BD4A7F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66BA"/>
    <w:rsid w:val="00C760E3"/>
    <w:rsid w:val="00C769F0"/>
    <w:rsid w:val="00C8014E"/>
    <w:rsid w:val="00C843AC"/>
    <w:rsid w:val="00C844BC"/>
    <w:rsid w:val="00C90EF8"/>
    <w:rsid w:val="00C9264F"/>
    <w:rsid w:val="00C93A04"/>
    <w:rsid w:val="00C9591D"/>
    <w:rsid w:val="00C97F27"/>
    <w:rsid w:val="00CA5E38"/>
    <w:rsid w:val="00CA6DF6"/>
    <w:rsid w:val="00CB3279"/>
    <w:rsid w:val="00CB3CB0"/>
    <w:rsid w:val="00CC4054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49C2"/>
    <w:rsid w:val="00D71D80"/>
    <w:rsid w:val="00D80D90"/>
    <w:rsid w:val="00D83D0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E020E"/>
    <w:rsid w:val="00DE3688"/>
    <w:rsid w:val="00DE6C7E"/>
    <w:rsid w:val="00DF09FF"/>
    <w:rsid w:val="00DF18DB"/>
    <w:rsid w:val="00DF37B6"/>
    <w:rsid w:val="00E03402"/>
    <w:rsid w:val="00E06B93"/>
    <w:rsid w:val="00E26615"/>
    <w:rsid w:val="00E32AE0"/>
    <w:rsid w:val="00E32EAF"/>
    <w:rsid w:val="00E45761"/>
    <w:rsid w:val="00E45D3C"/>
    <w:rsid w:val="00E502D4"/>
    <w:rsid w:val="00E5466E"/>
    <w:rsid w:val="00E61B7D"/>
    <w:rsid w:val="00E6578E"/>
    <w:rsid w:val="00E658B9"/>
    <w:rsid w:val="00E71547"/>
    <w:rsid w:val="00E83063"/>
    <w:rsid w:val="00E84B88"/>
    <w:rsid w:val="00E85D2A"/>
    <w:rsid w:val="00E85FF6"/>
    <w:rsid w:val="00E91D33"/>
    <w:rsid w:val="00E94877"/>
    <w:rsid w:val="00E967CD"/>
    <w:rsid w:val="00EA6B9E"/>
    <w:rsid w:val="00EB3288"/>
    <w:rsid w:val="00EB4DCF"/>
    <w:rsid w:val="00EB66EC"/>
    <w:rsid w:val="00EC6C3B"/>
    <w:rsid w:val="00EE01DA"/>
    <w:rsid w:val="00EE05E2"/>
    <w:rsid w:val="00EE0818"/>
    <w:rsid w:val="00EE34E7"/>
    <w:rsid w:val="00EF52A5"/>
    <w:rsid w:val="00EF677F"/>
    <w:rsid w:val="00F0628D"/>
    <w:rsid w:val="00F12595"/>
    <w:rsid w:val="00F33330"/>
    <w:rsid w:val="00F35845"/>
    <w:rsid w:val="00F40391"/>
    <w:rsid w:val="00F42974"/>
    <w:rsid w:val="00F50E9C"/>
    <w:rsid w:val="00F57948"/>
    <w:rsid w:val="00F653C8"/>
    <w:rsid w:val="00F72338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4124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5B55A52F-9EA2-495C-B246-9B7EFB17B43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2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66</TotalTime>
  <Pages>3</Pages>
  <Words>745</Words>
  <Characters>4545</Characters>
  <Application>Microsoft Office Word</Application>
  <DocSecurity>0</DocSecurity>
  <PresentationFormat>BrevX</PresentationFormat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35</cp:revision>
  <dcterms:created xsi:type="dcterms:W3CDTF">2021-04-28T12:52:00Z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